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66010"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5DD5A4DD" wp14:editId="682292A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65048A3" w14:textId="1B9FA079"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w:t>
      </w:r>
      <w:r w:rsidR="00130307">
        <w:rPr>
          <w:rFonts w:ascii="Arial Black" w:hAnsi="Arial Black"/>
          <w:caps/>
          <w:sz w:val="15"/>
        </w:rPr>
        <w:t>50</w:t>
      </w:r>
      <w:r>
        <w:rPr>
          <w:rFonts w:ascii="Arial Black" w:hAnsi="Arial Black"/>
          <w:caps/>
          <w:sz w:val="15"/>
        </w:rPr>
        <w:t>/</w:t>
      </w:r>
      <w:bookmarkStart w:id="0" w:name="Code"/>
      <w:bookmarkEnd w:id="0"/>
      <w:r w:rsidR="00B6236E">
        <w:rPr>
          <w:rFonts w:ascii="Arial Black" w:hAnsi="Arial Black"/>
          <w:caps/>
          <w:sz w:val="15"/>
        </w:rPr>
        <w:t>INF/3</w:t>
      </w:r>
    </w:p>
    <w:p w14:paraId="40FF74C0" w14:textId="7343AAE8"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B6236E">
        <w:rPr>
          <w:rFonts w:ascii="Arial Black" w:hAnsi="Arial Black"/>
          <w:caps/>
          <w:sz w:val="15"/>
          <w:szCs w:val="15"/>
        </w:rPr>
        <w:t xml:space="preserve">  English</w:t>
      </w:r>
    </w:p>
    <w:bookmarkEnd w:id="1"/>
    <w:p w14:paraId="232EB3EE" w14:textId="5001C1E5"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B6236E">
        <w:rPr>
          <w:rFonts w:ascii="Arial Black" w:hAnsi="Arial Black"/>
          <w:caps/>
          <w:sz w:val="15"/>
          <w:szCs w:val="15"/>
        </w:rPr>
        <w:t xml:space="preserve"> January 27, 2025</w:t>
      </w:r>
    </w:p>
    <w:bookmarkEnd w:id="2"/>
    <w:p w14:paraId="51B9848E"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551F2648" w14:textId="77777777" w:rsidR="005F7E4F" w:rsidRPr="003845C1" w:rsidRDefault="005F7E4F" w:rsidP="00C91A8D">
      <w:pPr>
        <w:outlineLvl w:val="1"/>
        <w:rPr>
          <w:b/>
          <w:sz w:val="24"/>
          <w:szCs w:val="24"/>
        </w:rPr>
      </w:pPr>
      <w:r>
        <w:rPr>
          <w:b/>
          <w:sz w:val="24"/>
          <w:szCs w:val="24"/>
        </w:rPr>
        <w:t>F</w:t>
      </w:r>
      <w:r w:rsidR="00130307">
        <w:rPr>
          <w:b/>
          <w:sz w:val="24"/>
          <w:szCs w:val="24"/>
        </w:rPr>
        <w:t>iftieth</w:t>
      </w:r>
      <w:r w:rsidR="00601AD7">
        <w:rPr>
          <w:b/>
          <w:sz w:val="24"/>
          <w:szCs w:val="24"/>
        </w:rPr>
        <w:t xml:space="preserve"> </w:t>
      </w:r>
      <w:r w:rsidRPr="003845C1">
        <w:rPr>
          <w:b/>
          <w:sz w:val="24"/>
          <w:szCs w:val="24"/>
        </w:rPr>
        <w:t>Session</w:t>
      </w:r>
    </w:p>
    <w:p w14:paraId="270C8B2C" w14:textId="77777777" w:rsidR="008B2CC1" w:rsidRPr="003845C1" w:rsidRDefault="005F7E4F" w:rsidP="00F9165B">
      <w:pPr>
        <w:spacing w:after="720"/>
        <w:outlineLvl w:val="1"/>
        <w:rPr>
          <w:b/>
          <w:sz w:val="24"/>
          <w:szCs w:val="24"/>
        </w:rPr>
      </w:pPr>
      <w:r>
        <w:rPr>
          <w:b/>
          <w:sz w:val="24"/>
          <w:szCs w:val="24"/>
        </w:rPr>
        <w:t xml:space="preserve">Geneva, </w:t>
      </w:r>
      <w:r w:rsidR="00130307">
        <w:rPr>
          <w:b/>
          <w:sz w:val="24"/>
          <w:szCs w:val="24"/>
        </w:rPr>
        <w:t>March</w:t>
      </w:r>
      <w:r w:rsidR="00023550">
        <w:rPr>
          <w:b/>
          <w:sz w:val="24"/>
          <w:szCs w:val="24"/>
        </w:rPr>
        <w:t xml:space="preserve"> </w:t>
      </w:r>
      <w:r w:rsidR="00130307">
        <w:rPr>
          <w:b/>
          <w:sz w:val="24"/>
          <w:szCs w:val="24"/>
        </w:rPr>
        <w:t>3</w:t>
      </w:r>
      <w:r w:rsidR="00023550">
        <w:rPr>
          <w:b/>
          <w:sz w:val="24"/>
          <w:szCs w:val="24"/>
        </w:rPr>
        <w:t xml:space="preserve"> to </w:t>
      </w:r>
      <w:r w:rsidR="00130307">
        <w:rPr>
          <w:b/>
          <w:sz w:val="24"/>
          <w:szCs w:val="24"/>
        </w:rPr>
        <w:t>7</w:t>
      </w:r>
      <w:r w:rsidR="00023550">
        <w:rPr>
          <w:b/>
          <w:sz w:val="24"/>
          <w:szCs w:val="24"/>
        </w:rPr>
        <w:t>, 202</w:t>
      </w:r>
      <w:r w:rsidR="00130307">
        <w:rPr>
          <w:b/>
          <w:sz w:val="24"/>
          <w:szCs w:val="24"/>
        </w:rPr>
        <w:t>5</w:t>
      </w:r>
    </w:p>
    <w:p w14:paraId="0DC5894D" w14:textId="67B5668D" w:rsidR="00B6236E" w:rsidRPr="003845C1" w:rsidRDefault="00B6236E" w:rsidP="00B6236E">
      <w:pPr>
        <w:spacing w:after="360"/>
        <w:outlineLvl w:val="0"/>
        <w:rPr>
          <w:caps/>
          <w:sz w:val="24"/>
        </w:rPr>
      </w:pPr>
      <w:bookmarkStart w:id="3" w:name="TitleOfDoc"/>
      <w:r>
        <w:rPr>
          <w:caps/>
          <w:sz w:val="24"/>
        </w:rPr>
        <w:t>draft program for the Fiftieth session</w:t>
      </w:r>
    </w:p>
    <w:p w14:paraId="6E31067E" w14:textId="77777777" w:rsidR="00B6236E" w:rsidRPr="00F9165B" w:rsidRDefault="00B6236E" w:rsidP="00B6236E">
      <w:pPr>
        <w:spacing w:after="1040"/>
        <w:rPr>
          <w:i/>
        </w:rPr>
      </w:pPr>
      <w:bookmarkStart w:id="4" w:name="Prepared"/>
      <w:bookmarkEnd w:id="4"/>
      <w:bookmarkEnd w:id="3"/>
      <w:r>
        <w:rPr>
          <w:i/>
        </w:rPr>
        <w:t>Document prepared by the Secretariat</w:t>
      </w:r>
    </w:p>
    <w:p w14:paraId="69D30077" w14:textId="77777777" w:rsidR="00B6236E" w:rsidRDefault="00B6236E" w:rsidP="00B6236E"/>
    <w:p w14:paraId="5EC5B643" w14:textId="2158DA5A" w:rsidR="00B6236E" w:rsidRDefault="00B6236E" w:rsidP="00B6236E">
      <w:pPr>
        <w:pStyle w:val="ListParagraph"/>
        <w:numPr>
          <w:ilvl w:val="0"/>
          <w:numId w:val="7"/>
        </w:numPr>
        <w:ind w:left="0" w:firstLine="0"/>
      </w:pPr>
      <w:r>
        <w:t>In line with the requirement of the Intergovernmental Committee on Intellectual Property and Genetic Resources, Traditional Knowledge and Folklore (“the Committee”) that a suggested program of work be circulated, this document provides a draft of the suggested program of work for the Committee’s Fiftieth Session.  This draft program is indicative only, and the actual organization of work of the Committee would be determined by the Chair and its members in line with the rules of procedure.</w:t>
      </w:r>
    </w:p>
    <w:p w14:paraId="61EE0ACB" w14:textId="77777777" w:rsidR="00B6236E" w:rsidRDefault="00B6236E" w:rsidP="00B6236E"/>
    <w:p w14:paraId="04210184" w14:textId="77777777" w:rsidR="00B6236E" w:rsidRDefault="00B6236E" w:rsidP="00B6236E"/>
    <w:tbl>
      <w:tblPr>
        <w:tblW w:w="0" w:type="auto"/>
        <w:tblLook w:val="01E0" w:firstRow="1" w:lastRow="1" w:firstColumn="1" w:lastColumn="1" w:noHBand="0" w:noVBand="0"/>
      </w:tblPr>
      <w:tblGrid>
        <w:gridCol w:w="3510"/>
        <w:gridCol w:w="17"/>
        <w:gridCol w:w="23"/>
        <w:gridCol w:w="5805"/>
      </w:tblGrid>
      <w:tr w:rsidR="00B6236E" w14:paraId="0693A684" w14:textId="77777777" w:rsidTr="00AC51C2">
        <w:tc>
          <w:tcPr>
            <w:tcW w:w="3550" w:type="dxa"/>
            <w:gridSpan w:val="3"/>
            <w:shd w:val="clear" w:color="auto" w:fill="auto"/>
          </w:tcPr>
          <w:p w14:paraId="0143CA6C" w14:textId="30DBB4BA" w:rsidR="00B6236E" w:rsidRPr="00B77AA8" w:rsidRDefault="00B6236E" w:rsidP="00AC51C2">
            <w:pPr>
              <w:spacing w:before="100" w:beforeAutospacing="1" w:after="100" w:afterAutospacing="1"/>
              <w:rPr>
                <w:u w:val="single"/>
              </w:rPr>
            </w:pPr>
            <w:r w:rsidRPr="00B77AA8">
              <w:rPr>
                <w:u w:val="single"/>
              </w:rPr>
              <w:t xml:space="preserve">Sunday, </w:t>
            </w:r>
            <w:r>
              <w:rPr>
                <w:u w:val="single"/>
              </w:rPr>
              <w:t>March 2, 2025</w:t>
            </w:r>
          </w:p>
          <w:p w14:paraId="20B93DD2" w14:textId="77777777" w:rsidR="00B6236E" w:rsidRDefault="00B6236E" w:rsidP="00AC51C2">
            <w:pPr>
              <w:spacing w:before="100" w:beforeAutospacing="1" w:after="100" w:afterAutospacing="1"/>
            </w:pPr>
            <w:r>
              <w:t>From 10.00</w:t>
            </w:r>
          </w:p>
          <w:p w14:paraId="7D8557AF" w14:textId="77777777" w:rsidR="00B6236E" w:rsidRDefault="00B6236E" w:rsidP="00AC51C2">
            <w:pPr>
              <w:spacing w:before="100" w:beforeAutospacing="1" w:after="100" w:afterAutospacing="1"/>
            </w:pPr>
          </w:p>
          <w:p w14:paraId="7F81DB54" w14:textId="77777777" w:rsidR="00B6236E" w:rsidRDefault="00B6236E" w:rsidP="00AC51C2">
            <w:pPr>
              <w:spacing w:before="100" w:beforeAutospacing="1" w:after="100" w:afterAutospacing="1"/>
            </w:pPr>
          </w:p>
          <w:p w14:paraId="33C82CC3" w14:textId="77777777" w:rsidR="00B6236E" w:rsidRDefault="00B6236E" w:rsidP="00AC51C2">
            <w:pPr>
              <w:spacing w:before="100" w:beforeAutospacing="1" w:after="100" w:afterAutospacing="1"/>
            </w:pPr>
          </w:p>
          <w:p w14:paraId="216A0970" w14:textId="77777777" w:rsidR="00B6236E" w:rsidRDefault="00B6236E" w:rsidP="00AC51C2">
            <w:pPr>
              <w:spacing w:before="100" w:beforeAutospacing="1" w:after="100" w:afterAutospacing="1"/>
            </w:pPr>
          </w:p>
          <w:p w14:paraId="7BF8C3EF" w14:textId="77777777" w:rsidR="00B6236E" w:rsidRDefault="00B6236E" w:rsidP="00AC51C2">
            <w:pPr>
              <w:spacing w:before="100" w:beforeAutospacing="1" w:after="100" w:afterAutospacing="1"/>
            </w:pPr>
          </w:p>
          <w:p w14:paraId="11819526" w14:textId="77777777" w:rsidR="00B6236E" w:rsidRDefault="00B6236E" w:rsidP="00AC51C2"/>
        </w:tc>
        <w:tc>
          <w:tcPr>
            <w:tcW w:w="5805" w:type="dxa"/>
            <w:shd w:val="clear" w:color="auto" w:fill="auto"/>
          </w:tcPr>
          <w:p w14:paraId="334386E2" w14:textId="77777777" w:rsidR="00B6236E" w:rsidRDefault="00B6236E" w:rsidP="00AC51C2">
            <w:pPr>
              <w:spacing w:before="100" w:beforeAutospacing="1" w:after="100" w:afterAutospacing="1"/>
            </w:pPr>
          </w:p>
          <w:p w14:paraId="409A48CB" w14:textId="77777777" w:rsidR="00B6236E" w:rsidRDefault="00B6236E" w:rsidP="00AC51C2">
            <w:pPr>
              <w:spacing w:before="100" w:beforeAutospacing="1" w:after="100" w:afterAutospacing="1"/>
            </w:pPr>
            <w:r>
              <w:t>Indigenous consultative forum</w:t>
            </w:r>
          </w:p>
          <w:p w14:paraId="79E77287" w14:textId="05C0C3BE" w:rsidR="00B6236E" w:rsidRDefault="00B6236E" w:rsidP="00AC51C2">
            <w:pPr>
              <w:spacing w:before="100" w:beforeAutospacing="1" w:after="100" w:afterAutospacing="1"/>
            </w:pPr>
            <w:r w:rsidRPr="00530764">
              <w:rPr>
                <w:i/>
              </w:rPr>
              <w:t xml:space="preserve">Attended by representatives of organizations representing </w:t>
            </w:r>
            <w:r>
              <w:rPr>
                <w:i/>
              </w:rPr>
              <w:t>I</w:t>
            </w:r>
            <w:r w:rsidRPr="00530764">
              <w:rPr>
                <w:i/>
              </w:rPr>
              <w:t xml:space="preserve">ndigenous </w:t>
            </w:r>
            <w:r>
              <w:rPr>
                <w:i/>
              </w:rPr>
              <w:t xml:space="preserve">Peoples and local </w:t>
            </w:r>
            <w:r w:rsidRPr="00530764">
              <w:rPr>
                <w:i/>
              </w:rPr>
              <w:t>communities.  Not a formal Committee session or official WIPO meeting, but endorsed by the Committee and facilitated by the Secretariat</w:t>
            </w:r>
          </w:p>
          <w:p w14:paraId="3F219CA1" w14:textId="77777777" w:rsidR="00B6236E" w:rsidRDefault="00B6236E" w:rsidP="00AC51C2">
            <w:pPr>
              <w:spacing w:before="100" w:beforeAutospacing="1" w:after="100" w:afterAutospacing="1"/>
            </w:pPr>
          </w:p>
          <w:p w14:paraId="0782A26F" w14:textId="77777777" w:rsidR="00B6236E" w:rsidRDefault="00B6236E" w:rsidP="00AC51C2">
            <w:pPr>
              <w:spacing w:before="100" w:beforeAutospacing="1" w:after="100" w:afterAutospacing="1"/>
              <w:rPr>
                <w:i/>
              </w:rPr>
            </w:pPr>
          </w:p>
          <w:p w14:paraId="399E3CEA" w14:textId="77777777" w:rsidR="00B6236E" w:rsidRPr="00530764" w:rsidRDefault="00B6236E" w:rsidP="00AC51C2">
            <w:pPr>
              <w:spacing w:before="100" w:beforeAutospacing="1" w:after="100" w:afterAutospacing="1"/>
              <w:rPr>
                <w:i/>
              </w:rPr>
            </w:pPr>
          </w:p>
        </w:tc>
      </w:tr>
      <w:tr w:rsidR="00B6236E" w14:paraId="12CFCF9C" w14:textId="77777777" w:rsidTr="00AC51C2">
        <w:tc>
          <w:tcPr>
            <w:tcW w:w="3510" w:type="dxa"/>
            <w:shd w:val="clear" w:color="auto" w:fill="auto"/>
          </w:tcPr>
          <w:p w14:paraId="6967D0B2" w14:textId="4DF9C9D7" w:rsidR="00B6236E" w:rsidRPr="00B77AA8" w:rsidRDefault="00B6236E" w:rsidP="00AC51C2">
            <w:pPr>
              <w:rPr>
                <w:u w:val="single"/>
              </w:rPr>
            </w:pPr>
            <w:r w:rsidRPr="00B77AA8">
              <w:rPr>
                <w:u w:val="single"/>
              </w:rPr>
              <w:lastRenderedPageBreak/>
              <w:t xml:space="preserve">Monday, </w:t>
            </w:r>
            <w:r>
              <w:rPr>
                <w:u w:val="single"/>
              </w:rPr>
              <w:t>March 3, 2025</w:t>
            </w:r>
          </w:p>
          <w:p w14:paraId="4EBE2616" w14:textId="77777777" w:rsidR="00B6236E" w:rsidRDefault="00B6236E" w:rsidP="00AC51C2"/>
          <w:p w14:paraId="6FC809A2" w14:textId="77777777" w:rsidR="00B6236E" w:rsidRDefault="00B6236E" w:rsidP="00AC51C2">
            <w:r>
              <w:t>10.00 – 13.00</w:t>
            </w:r>
          </w:p>
        </w:tc>
        <w:tc>
          <w:tcPr>
            <w:tcW w:w="5845" w:type="dxa"/>
            <w:gridSpan w:val="3"/>
            <w:shd w:val="clear" w:color="auto" w:fill="auto"/>
          </w:tcPr>
          <w:p w14:paraId="68267E6A" w14:textId="77777777" w:rsidR="00B6236E" w:rsidRPr="00982005" w:rsidRDefault="00B6236E" w:rsidP="00AC51C2">
            <w:pPr>
              <w:ind w:left="1052" w:hanging="1080"/>
            </w:pPr>
          </w:p>
          <w:p w14:paraId="27CC9E5F" w14:textId="77777777" w:rsidR="00B6236E" w:rsidRPr="00982005" w:rsidRDefault="00B6236E" w:rsidP="00AC51C2">
            <w:pPr>
              <w:ind w:left="1052" w:hanging="1080"/>
            </w:pPr>
          </w:p>
          <w:p w14:paraId="6FE471A2" w14:textId="77777777" w:rsidR="00B6236E" w:rsidRDefault="00B6236E" w:rsidP="00AC51C2">
            <w:pPr>
              <w:ind w:left="1052" w:hanging="1080"/>
            </w:pPr>
            <w:r w:rsidRPr="00B77AA8">
              <w:rPr>
                <w:b/>
              </w:rPr>
              <w:t>Item 1</w:t>
            </w:r>
            <w:r w:rsidRPr="00235267">
              <w:rPr>
                <w:b/>
              </w:rPr>
              <w:t>:</w:t>
            </w:r>
            <w:r>
              <w:t xml:space="preserve">      Opening of the Session</w:t>
            </w:r>
          </w:p>
          <w:p w14:paraId="29E84CDD" w14:textId="77777777" w:rsidR="00B6236E" w:rsidRDefault="00B6236E" w:rsidP="00AC51C2">
            <w:pPr>
              <w:tabs>
                <w:tab w:val="left" w:pos="1102"/>
              </w:tabs>
              <w:ind w:left="1052" w:hanging="1080"/>
              <w:rPr>
                <w:b/>
              </w:rPr>
            </w:pPr>
          </w:p>
          <w:p w14:paraId="4FD97B3F" w14:textId="77777777" w:rsidR="00B6236E" w:rsidRDefault="00B6236E" w:rsidP="00AC51C2">
            <w:pPr>
              <w:spacing w:line="260" w:lineRule="atLeast"/>
              <w:ind w:left="1052" w:hanging="1080"/>
            </w:pPr>
            <w:r w:rsidRPr="00B77AA8">
              <w:rPr>
                <w:b/>
              </w:rPr>
              <w:t xml:space="preserve">Item </w:t>
            </w:r>
            <w:r>
              <w:rPr>
                <w:b/>
              </w:rPr>
              <w:t>2</w:t>
            </w:r>
            <w:r w:rsidRPr="008A13EA">
              <w:rPr>
                <w:b/>
              </w:rPr>
              <w:t>:</w:t>
            </w:r>
            <w:r>
              <w:t xml:space="preserve">      Adoption of the Agenda</w:t>
            </w:r>
          </w:p>
          <w:p w14:paraId="655A0C3B" w14:textId="510F5E95" w:rsidR="00B6236E" w:rsidRDefault="00B6236E" w:rsidP="00AC51C2">
            <w:pPr>
              <w:spacing w:line="260" w:lineRule="atLeast"/>
              <w:ind w:left="1052"/>
            </w:pPr>
            <w:r>
              <w:t>WIPO/GRTKF/IC/50/1 Prov.</w:t>
            </w:r>
          </w:p>
          <w:p w14:paraId="4A94264C" w14:textId="2CE5FA36" w:rsidR="00B6236E" w:rsidRDefault="00B6236E" w:rsidP="00AC51C2">
            <w:pPr>
              <w:spacing w:line="260" w:lineRule="atLeast"/>
              <w:ind w:left="1052"/>
            </w:pPr>
            <w:r>
              <w:t xml:space="preserve">WIPO/GRTKF/IC/50/INF/2 </w:t>
            </w:r>
          </w:p>
          <w:p w14:paraId="308E1CE8" w14:textId="7711C299" w:rsidR="00B6236E" w:rsidRDefault="00B6236E" w:rsidP="00AC51C2">
            <w:pPr>
              <w:spacing w:line="260" w:lineRule="atLeast"/>
              <w:ind w:left="1052"/>
            </w:pPr>
            <w:r>
              <w:t xml:space="preserve">WIPO/GRTKF/IC/50/INF/3 </w:t>
            </w:r>
          </w:p>
          <w:p w14:paraId="56F7CE51" w14:textId="77777777" w:rsidR="00B6236E" w:rsidRDefault="00B6236E" w:rsidP="00AC51C2">
            <w:pPr>
              <w:ind w:left="1052" w:hanging="1080"/>
              <w:rPr>
                <w:b/>
              </w:rPr>
            </w:pPr>
          </w:p>
          <w:p w14:paraId="7BB2D1B0" w14:textId="77777777" w:rsidR="00B6236E" w:rsidRDefault="00B6236E" w:rsidP="00AC51C2">
            <w:pPr>
              <w:ind w:left="1052" w:hanging="1080"/>
            </w:pPr>
            <w:r>
              <w:rPr>
                <w:b/>
              </w:rPr>
              <w:t>Item 3:</w:t>
            </w:r>
            <w:r>
              <w:t xml:space="preserve">      Accreditation of Certain Organizations</w:t>
            </w:r>
          </w:p>
          <w:p w14:paraId="16234C18" w14:textId="695715D5" w:rsidR="00B6236E" w:rsidRDefault="00B6236E" w:rsidP="00AC51C2">
            <w:pPr>
              <w:spacing w:line="260" w:lineRule="atLeast"/>
              <w:ind w:left="1052"/>
            </w:pPr>
            <w:r>
              <w:t>WIPO/GRTKF/IC/50/2</w:t>
            </w:r>
          </w:p>
          <w:p w14:paraId="632AF1A2" w14:textId="77777777" w:rsidR="00B6236E" w:rsidRDefault="00B6236E" w:rsidP="00AC51C2">
            <w:pPr>
              <w:spacing w:line="260" w:lineRule="atLeast"/>
              <w:ind w:left="1052"/>
            </w:pPr>
            <w:r>
              <w:t>WIPO/GRTKF/IC/49/8</w:t>
            </w:r>
          </w:p>
          <w:p w14:paraId="0184C78C" w14:textId="77777777" w:rsidR="00B6236E" w:rsidRDefault="00B6236E" w:rsidP="00AC51C2">
            <w:pPr>
              <w:ind w:left="1052" w:hanging="1080"/>
              <w:rPr>
                <w:b/>
              </w:rPr>
            </w:pPr>
          </w:p>
          <w:p w14:paraId="5DE7E45B" w14:textId="77777777" w:rsidR="00B6236E" w:rsidRDefault="00B6236E" w:rsidP="00AC51C2">
            <w:pPr>
              <w:ind w:left="1052" w:hanging="1080"/>
            </w:pPr>
            <w:r w:rsidRPr="00B83180">
              <w:rPr>
                <w:b/>
              </w:rPr>
              <w:t xml:space="preserve">Item </w:t>
            </w:r>
            <w:r>
              <w:rPr>
                <w:b/>
              </w:rPr>
              <w:t>4</w:t>
            </w:r>
            <w:r w:rsidRPr="008A13EA">
              <w:rPr>
                <w:b/>
              </w:rPr>
              <w:t>:</w:t>
            </w:r>
            <w:r>
              <w:t xml:space="preserve">      Participation of Indigenous and Local Communities</w:t>
            </w:r>
          </w:p>
          <w:p w14:paraId="24304E21" w14:textId="77777777" w:rsidR="00B6236E" w:rsidRDefault="00B6236E" w:rsidP="00AC51C2">
            <w:pPr>
              <w:spacing w:line="260" w:lineRule="atLeast"/>
              <w:ind w:left="1052"/>
            </w:pPr>
          </w:p>
          <w:p w14:paraId="6C320979" w14:textId="77777777" w:rsidR="00B6236E" w:rsidRDefault="00B6236E" w:rsidP="00AC51C2">
            <w:pPr>
              <w:spacing w:line="260" w:lineRule="atLeast"/>
              <w:ind w:left="1052"/>
            </w:pPr>
            <w:r>
              <w:t>Voluntary Fund</w:t>
            </w:r>
          </w:p>
          <w:p w14:paraId="56A25DB8" w14:textId="0AD64F0C" w:rsidR="00B6236E" w:rsidRDefault="00B6236E" w:rsidP="00AC51C2">
            <w:pPr>
              <w:ind w:left="1052"/>
            </w:pPr>
            <w:r>
              <w:t>WIPO/GRTKF/IC/50/3</w:t>
            </w:r>
          </w:p>
          <w:p w14:paraId="2DF231F0" w14:textId="796DD802" w:rsidR="00B6236E" w:rsidRDefault="00B6236E" w:rsidP="00AC51C2">
            <w:pPr>
              <w:ind w:left="1052"/>
            </w:pPr>
            <w:r>
              <w:t>WIPO/GRTKF/IC/50/INF/4</w:t>
            </w:r>
          </w:p>
          <w:p w14:paraId="3F7292B6" w14:textId="1F3FCF79" w:rsidR="00B6236E" w:rsidRDefault="00B6236E" w:rsidP="00AC51C2">
            <w:pPr>
              <w:ind w:left="1052"/>
            </w:pPr>
            <w:r>
              <w:t>WIPO/GRTKF/IC/50/INF/6</w:t>
            </w:r>
          </w:p>
          <w:p w14:paraId="297337BF" w14:textId="77777777" w:rsidR="00B6236E" w:rsidRDefault="00B6236E" w:rsidP="00AC51C2">
            <w:pPr>
              <w:ind w:left="1052"/>
            </w:pPr>
          </w:p>
          <w:p w14:paraId="442E55E1" w14:textId="77777777" w:rsidR="00B6236E" w:rsidRDefault="00B6236E" w:rsidP="00AC51C2">
            <w:pPr>
              <w:ind w:left="1052"/>
            </w:pPr>
            <w:r>
              <w:t>Panel of Indigenous and Local Communities</w:t>
            </w:r>
          </w:p>
          <w:p w14:paraId="40A17B1F" w14:textId="77777777" w:rsidR="00B6236E" w:rsidRPr="0074785E" w:rsidRDefault="00B6236E" w:rsidP="00AC51C2">
            <w:pPr>
              <w:spacing w:line="260" w:lineRule="atLeast"/>
              <w:ind w:left="1052"/>
              <w:rPr>
                <w:i/>
              </w:rPr>
            </w:pPr>
            <w:r w:rsidRPr="0074785E">
              <w:rPr>
                <w:i/>
              </w:rPr>
              <w:t>Not a formal part of the Committee session</w:t>
            </w:r>
          </w:p>
          <w:p w14:paraId="0DFD1AB3" w14:textId="5D246961" w:rsidR="00B6236E" w:rsidRPr="00803ED5" w:rsidRDefault="00B6236E" w:rsidP="00AC51C2">
            <w:pPr>
              <w:spacing w:line="260" w:lineRule="atLeast"/>
              <w:ind w:left="1052"/>
            </w:pPr>
            <w:r>
              <w:t>WIPO/GRTKF/IC/50/INF/5</w:t>
            </w:r>
          </w:p>
          <w:p w14:paraId="41F5EE9D" w14:textId="77777777" w:rsidR="00B6236E" w:rsidRDefault="00B6236E" w:rsidP="00AC51C2">
            <w:pPr>
              <w:ind w:left="1052"/>
            </w:pPr>
          </w:p>
        </w:tc>
      </w:tr>
      <w:tr w:rsidR="00B6236E" w14:paraId="2366D788" w14:textId="77777777" w:rsidTr="00AC51C2">
        <w:tc>
          <w:tcPr>
            <w:tcW w:w="3510" w:type="dxa"/>
            <w:shd w:val="clear" w:color="auto" w:fill="auto"/>
          </w:tcPr>
          <w:p w14:paraId="495C4D97" w14:textId="77777777" w:rsidR="00B6236E" w:rsidRDefault="00B6236E" w:rsidP="00AC51C2">
            <w:pPr>
              <w:spacing w:line="260" w:lineRule="atLeast"/>
            </w:pPr>
          </w:p>
          <w:p w14:paraId="7519835A" w14:textId="77777777" w:rsidR="00B6236E" w:rsidRDefault="00B6236E" w:rsidP="00AC51C2">
            <w:pPr>
              <w:spacing w:line="260" w:lineRule="atLeast"/>
            </w:pPr>
            <w:r>
              <w:t>15.00 – 18.00</w:t>
            </w:r>
          </w:p>
        </w:tc>
        <w:tc>
          <w:tcPr>
            <w:tcW w:w="5845" w:type="dxa"/>
            <w:gridSpan w:val="3"/>
            <w:shd w:val="clear" w:color="auto" w:fill="auto"/>
          </w:tcPr>
          <w:p w14:paraId="6ED10A4E" w14:textId="77777777" w:rsidR="00B6236E" w:rsidRPr="005C0326" w:rsidRDefault="00B6236E" w:rsidP="00AC51C2">
            <w:pPr>
              <w:ind w:left="1052" w:hanging="1080"/>
              <w:rPr>
                <w:szCs w:val="22"/>
              </w:rPr>
            </w:pPr>
          </w:p>
          <w:p w14:paraId="648540DA" w14:textId="77777777" w:rsidR="00B6236E" w:rsidRDefault="00B6236E" w:rsidP="00AC51C2">
            <w:pPr>
              <w:ind w:left="1052" w:hanging="1080"/>
            </w:pPr>
            <w:r w:rsidRPr="00B77AA8">
              <w:rPr>
                <w:b/>
              </w:rPr>
              <w:t xml:space="preserve">Item </w:t>
            </w:r>
            <w:r>
              <w:rPr>
                <w:b/>
              </w:rPr>
              <w:t>5</w:t>
            </w:r>
            <w:r w:rsidRPr="00DE6839">
              <w:rPr>
                <w:b/>
              </w:rPr>
              <w:t>:</w:t>
            </w:r>
            <w:r>
              <w:t xml:space="preserve">      Traditional Knowledge/Traditional Cultural Expressions</w:t>
            </w:r>
          </w:p>
          <w:p w14:paraId="6715E866" w14:textId="18753936" w:rsidR="00B6236E" w:rsidRDefault="00B6236E" w:rsidP="00AC51C2">
            <w:pPr>
              <w:ind w:left="1052"/>
            </w:pPr>
            <w:r>
              <w:t>WIPO/GRTKF/IC/49/4</w:t>
            </w:r>
          </w:p>
          <w:p w14:paraId="4E817EE6" w14:textId="77777777" w:rsidR="00B6236E" w:rsidRDefault="00B6236E" w:rsidP="00AC51C2">
            <w:pPr>
              <w:ind w:left="1052"/>
            </w:pPr>
            <w:r>
              <w:t>WIPO/GRTKF/IC/49/5</w:t>
            </w:r>
          </w:p>
          <w:p w14:paraId="418DE036" w14:textId="5AD16BD9" w:rsidR="00B6236E" w:rsidRDefault="00B6236E" w:rsidP="00AC51C2">
            <w:pPr>
              <w:ind w:left="1052"/>
            </w:pPr>
            <w:r>
              <w:t>WIPO/GRTKF/IC/50/INF/7</w:t>
            </w:r>
          </w:p>
          <w:p w14:paraId="7ADF562C" w14:textId="073C0D9B" w:rsidR="00B6236E" w:rsidRDefault="00B6236E" w:rsidP="00AC51C2">
            <w:pPr>
              <w:ind w:left="1052" w:firstLine="8"/>
            </w:pPr>
            <w:r>
              <w:t>WIPO/GRTKF/IC/50/INF/8</w:t>
            </w:r>
          </w:p>
          <w:p w14:paraId="64F9DF07" w14:textId="77777777" w:rsidR="00B6236E" w:rsidRDefault="00B6236E" w:rsidP="00AC51C2">
            <w:pPr>
              <w:ind w:left="1052" w:firstLine="8"/>
            </w:pPr>
          </w:p>
          <w:p w14:paraId="60EDF1EC" w14:textId="77777777" w:rsidR="00B6236E" w:rsidRPr="006F72AF" w:rsidRDefault="00B6236E" w:rsidP="00AC51C2">
            <w:pPr>
              <w:ind w:left="1052" w:hanging="1080"/>
            </w:pPr>
          </w:p>
        </w:tc>
      </w:tr>
      <w:tr w:rsidR="00B6236E" w14:paraId="623514D6" w14:textId="77777777" w:rsidTr="00AC51C2">
        <w:tc>
          <w:tcPr>
            <w:tcW w:w="3510" w:type="dxa"/>
            <w:shd w:val="clear" w:color="auto" w:fill="auto"/>
          </w:tcPr>
          <w:p w14:paraId="3B674C5B" w14:textId="7A3E7CBD" w:rsidR="00B6236E" w:rsidRDefault="00B6236E" w:rsidP="00AC51C2">
            <w:pPr>
              <w:rPr>
                <w:u w:val="single"/>
              </w:rPr>
            </w:pPr>
            <w:r w:rsidRPr="00B77AA8">
              <w:rPr>
                <w:u w:val="single"/>
              </w:rPr>
              <w:t xml:space="preserve">Tuesday, </w:t>
            </w:r>
            <w:r>
              <w:rPr>
                <w:u w:val="single"/>
              </w:rPr>
              <w:t>March 4, 2025</w:t>
            </w:r>
          </w:p>
          <w:p w14:paraId="04E911A2" w14:textId="77777777" w:rsidR="00B6236E" w:rsidRDefault="00B6236E" w:rsidP="00AC51C2"/>
          <w:p w14:paraId="7C562DC5" w14:textId="77777777" w:rsidR="00B6236E" w:rsidRDefault="00B6236E" w:rsidP="00AC51C2">
            <w:r>
              <w:t>10</w:t>
            </w:r>
            <w:r w:rsidRPr="00E96BB9">
              <w:t>.00 – 13.00</w:t>
            </w:r>
          </w:p>
          <w:p w14:paraId="1126C812" w14:textId="77777777" w:rsidR="00B6236E" w:rsidRDefault="00B6236E" w:rsidP="00AC51C2"/>
          <w:p w14:paraId="17D6046D" w14:textId="77777777" w:rsidR="00B6236E" w:rsidRDefault="00B6236E" w:rsidP="00AC51C2"/>
          <w:p w14:paraId="087491AF" w14:textId="77777777" w:rsidR="00B6236E" w:rsidRDefault="00B6236E" w:rsidP="00AC51C2">
            <w:r>
              <w:t>15.00 – 18.00</w:t>
            </w:r>
          </w:p>
          <w:p w14:paraId="7B059002" w14:textId="77777777" w:rsidR="00B6236E" w:rsidRDefault="00B6236E" w:rsidP="00AC51C2"/>
          <w:p w14:paraId="1F7287BA" w14:textId="77777777" w:rsidR="00B6236E" w:rsidRDefault="00B6236E" w:rsidP="00AC51C2"/>
          <w:p w14:paraId="07CDACBC" w14:textId="77777777" w:rsidR="00B6236E" w:rsidRDefault="00B6236E" w:rsidP="00AC51C2"/>
        </w:tc>
        <w:tc>
          <w:tcPr>
            <w:tcW w:w="5845" w:type="dxa"/>
            <w:gridSpan w:val="3"/>
            <w:shd w:val="clear" w:color="auto" w:fill="auto"/>
          </w:tcPr>
          <w:p w14:paraId="78686AAE" w14:textId="77777777" w:rsidR="00B6236E" w:rsidRDefault="00B6236E" w:rsidP="00AC51C2">
            <w:pPr>
              <w:ind w:left="-28"/>
              <w:rPr>
                <w:b/>
              </w:rPr>
            </w:pPr>
          </w:p>
          <w:p w14:paraId="58D192DD" w14:textId="77777777" w:rsidR="00B6236E" w:rsidRDefault="00B6236E" w:rsidP="00AC51C2">
            <w:pPr>
              <w:ind w:left="-28"/>
              <w:rPr>
                <w:b/>
              </w:rPr>
            </w:pPr>
          </w:p>
          <w:p w14:paraId="7AFC19A6" w14:textId="77777777" w:rsidR="00B6236E" w:rsidRDefault="00B6236E" w:rsidP="00AC51C2">
            <w:pPr>
              <w:ind w:left="1052" w:hanging="1080"/>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3470EEB1" w14:textId="77777777" w:rsidR="00B6236E" w:rsidRDefault="00B6236E" w:rsidP="00AC51C2">
            <w:pPr>
              <w:ind w:left="-28"/>
            </w:pPr>
          </w:p>
          <w:p w14:paraId="6B81B9AA" w14:textId="77777777" w:rsidR="00B6236E" w:rsidRDefault="00B6236E" w:rsidP="00AC51C2">
            <w:pPr>
              <w:spacing w:line="260" w:lineRule="atLeast"/>
              <w:ind w:left="1052" w:hanging="1080"/>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6ABCA5E4" w14:textId="77777777" w:rsidR="00B6236E" w:rsidRDefault="00B6236E" w:rsidP="00AC51C2">
            <w:pPr>
              <w:spacing w:line="260" w:lineRule="atLeast"/>
              <w:ind w:left="1052" w:hanging="1080"/>
            </w:pPr>
          </w:p>
        </w:tc>
      </w:tr>
      <w:tr w:rsidR="00B6236E" w14:paraId="5C9C58BE" w14:textId="77777777" w:rsidTr="00AC51C2">
        <w:tc>
          <w:tcPr>
            <w:tcW w:w="3527" w:type="dxa"/>
            <w:gridSpan w:val="2"/>
            <w:shd w:val="clear" w:color="auto" w:fill="auto"/>
          </w:tcPr>
          <w:p w14:paraId="296D3CFF" w14:textId="77777777" w:rsidR="00B6236E" w:rsidRDefault="00B6236E" w:rsidP="00AC51C2">
            <w:pPr>
              <w:rPr>
                <w:u w:val="single"/>
              </w:rPr>
            </w:pPr>
          </w:p>
          <w:p w14:paraId="5EC9C1A6" w14:textId="5D1024D5" w:rsidR="00B6236E" w:rsidRPr="00B77AA8" w:rsidRDefault="00B6236E" w:rsidP="00AC51C2">
            <w:pPr>
              <w:rPr>
                <w:u w:val="single"/>
              </w:rPr>
            </w:pPr>
            <w:r w:rsidRPr="00B77AA8">
              <w:rPr>
                <w:u w:val="single"/>
              </w:rPr>
              <w:t xml:space="preserve">Wednesday, </w:t>
            </w:r>
            <w:r>
              <w:rPr>
                <w:u w:val="single"/>
              </w:rPr>
              <w:t>March 5, 2025</w:t>
            </w:r>
          </w:p>
          <w:p w14:paraId="7D16F44A" w14:textId="77777777" w:rsidR="00B6236E" w:rsidRDefault="00B6236E" w:rsidP="00AC51C2"/>
          <w:p w14:paraId="74A6A5CD" w14:textId="77777777" w:rsidR="00B6236E" w:rsidRDefault="00B6236E" w:rsidP="00AC51C2">
            <w:r w:rsidRPr="00E96BB9">
              <w:t>10.00 – 13.00</w:t>
            </w:r>
          </w:p>
          <w:p w14:paraId="3833B178" w14:textId="77777777" w:rsidR="00B6236E" w:rsidRDefault="00B6236E" w:rsidP="00AC51C2"/>
          <w:p w14:paraId="322C1625" w14:textId="77777777" w:rsidR="00B6236E" w:rsidRDefault="00B6236E" w:rsidP="00AC51C2"/>
          <w:p w14:paraId="605A6334" w14:textId="77777777" w:rsidR="00B6236E" w:rsidRDefault="00B6236E" w:rsidP="00AC51C2">
            <w:r>
              <w:t>15.00 – 18.00</w:t>
            </w:r>
          </w:p>
        </w:tc>
        <w:tc>
          <w:tcPr>
            <w:tcW w:w="5828" w:type="dxa"/>
            <w:gridSpan w:val="2"/>
            <w:shd w:val="clear" w:color="auto" w:fill="auto"/>
          </w:tcPr>
          <w:p w14:paraId="069CB2F6" w14:textId="77777777" w:rsidR="00B6236E" w:rsidRDefault="00B6236E" w:rsidP="00AC51C2">
            <w:pPr>
              <w:rPr>
                <w:b/>
              </w:rPr>
            </w:pPr>
          </w:p>
          <w:p w14:paraId="448A3E84" w14:textId="77777777" w:rsidR="00B6236E" w:rsidRDefault="00B6236E" w:rsidP="00AC51C2">
            <w:pPr>
              <w:rPr>
                <w:b/>
              </w:rPr>
            </w:pPr>
          </w:p>
          <w:p w14:paraId="068D1BCF" w14:textId="77777777" w:rsidR="00B6236E" w:rsidRDefault="00B6236E" w:rsidP="00AC51C2">
            <w:pPr>
              <w:rPr>
                <w:b/>
              </w:rPr>
            </w:pPr>
          </w:p>
          <w:p w14:paraId="6E707D1C" w14:textId="77777777" w:rsidR="00B6236E" w:rsidRDefault="00B6236E" w:rsidP="00AC51C2">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6C7C7BC1" w14:textId="77777777" w:rsidR="00B6236E" w:rsidRDefault="00B6236E" w:rsidP="00AC51C2">
            <w:pPr>
              <w:rPr>
                <w:b/>
              </w:rPr>
            </w:pPr>
          </w:p>
          <w:p w14:paraId="7EA47A32" w14:textId="77777777" w:rsidR="00B6236E" w:rsidRDefault="00B6236E" w:rsidP="00AC51C2">
            <w:pPr>
              <w:ind w:left="1038" w:hanging="1038"/>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06F0BD57" w14:textId="77777777" w:rsidR="00B6236E" w:rsidRDefault="00B6236E" w:rsidP="00AC51C2">
            <w:pPr>
              <w:ind w:left="1038" w:hanging="1038"/>
            </w:pPr>
          </w:p>
        </w:tc>
      </w:tr>
    </w:tbl>
    <w:p w14:paraId="794F9A12" w14:textId="77777777" w:rsidR="00B6236E" w:rsidRDefault="00B6236E">
      <w:r>
        <w:br w:type="page"/>
      </w:r>
    </w:p>
    <w:tbl>
      <w:tblPr>
        <w:tblW w:w="0" w:type="auto"/>
        <w:tblLook w:val="01E0" w:firstRow="1" w:lastRow="1" w:firstColumn="1" w:lastColumn="1" w:noHBand="0" w:noVBand="0"/>
      </w:tblPr>
      <w:tblGrid>
        <w:gridCol w:w="3527"/>
        <w:gridCol w:w="5828"/>
      </w:tblGrid>
      <w:tr w:rsidR="00B6236E" w14:paraId="3933C1BB" w14:textId="77777777" w:rsidTr="00AC51C2">
        <w:tc>
          <w:tcPr>
            <w:tcW w:w="3527" w:type="dxa"/>
            <w:shd w:val="clear" w:color="auto" w:fill="auto"/>
          </w:tcPr>
          <w:p w14:paraId="75055C51" w14:textId="40EB322E" w:rsidR="00B6236E" w:rsidRPr="00B77AA8" w:rsidRDefault="00B6236E" w:rsidP="00AC51C2">
            <w:pPr>
              <w:rPr>
                <w:u w:val="single"/>
              </w:rPr>
            </w:pPr>
            <w:r>
              <w:rPr>
                <w:u w:val="single"/>
              </w:rPr>
              <w:lastRenderedPageBreak/>
              <w:t>Thursday</w:t>
            </w:r>
            <w:r w:rsidRPr="00B77AA8">
              <w:rPr>
                <w:u w:val="single"/>
              </w:rPr>
              <w:t xml:space="preserve">, </w:t>
            </w:r>
            <w:r>
              <w:rPr>
                <w:u w:val="single"/>
              </w:rPr>
              <w:t>March 6, 2025</w:t>
            </w:r>
          </w:p>
          <w:p w14:paraId="69B393D2" w14:textId="77777777" w:rsidR="00B6236E" w:rsidRDefault="00B6236E" w:rsidP="00AC51C2"/>
          <w:p w14:paraId="293ADDFF" w14:textId="77777777" w:rsidR="00B6236E" w:rsidRDefault="00B6236E" w:rsidP="00AC51C2">
            <w:r w:rsidRPr="00E96BB9">
              <w:t>10.00 – 13.00</w:t>
            </w:r>
          </w:p>
          <w:p w14:paraId="52633908" w14:textId="77777777" w:rsidR="00B6236E" w:rsidRDefault="00B6236E" w:rsidP="00AC51C2"/>
          <w:p w14:paraId="438FC6FE" w14:textId="77777777" w:rsidR="00B6236E" w:rsidRDefault="00B6236E" w:rsidP="00AC51C2"/>
          <w:p w14:paraId="7DD1C501" w14:textId="77777777" w:rsidR="00B6236E" w:rsidRDefault="00B6236E" w:rsidP="00AC51C2">
            <w:r>
              <w:t>15.00 – 18.00</w:t>
            </w:r>
          </w:p>
        </w:tc>
        <w:tc>
          <w:tcPr>
            <w:tcW w:w="5828" w:type="dxa"/>
            <w:shd w:val="clear" w:color="auto" w:fill="auto"/>
          </w:tcPr>
          <w:p w14:paraId="737FA32F" w14:textId="77777777" w:rsidR="00B6236E" w:rsidRDefault="00B6236E" w:rsidP="00AC51C2">
            <w:pPr>
              <w:rPr>
                <w:b/>
              </w:rPr>
            </w:pPr>
          </w:p>
          <w:p w14:paraId="02A42A9A" w14:textId="77777777" w:rsidR="00B6236E" w:rsidRDefault="00B6236E" w:rsidP="00AC51C2">
            <w:pPr>
              <w:rPr>
                <w:b/>
              </w:rPr>
            </w:pPr>
          </w:p>
          <w:p w14:paraId="6F031867" w14:textId="77777777" w:rsidR="00B6236E" w:rsidRDefault="00B6236E" w:rsidP="00AC51C2">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64CC2C0B" w14:textId="77777777" w:rsidR="00B6236E" w:rsidRDefault="00B6236E" w:rsidP="00AC51C2">
            <w:pPr>
              <w:rPr>
                <w:b/>
              </w:rPr>
            </w:pPr>
          </w:p>
          <w:p w14:paraId="07C27FE3" w14:textId="77777777" w:rsidR="00B6236E" w:rsidRDefault="00B6236E" w:rsidP="00AC51C2">
            <w:pPr>
              <w:ind w:left="1038" w:hanging="1038"/>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4BB0CB6E" w14:textId="77777777" w:rsidR="00B6236E" w:rsidRDefault="00B6236E" w:rsidP="00AC51C2">
            <w:pPr>
              <w:ind w:left="1038" w:hanging="1038"/>
            </w:pPr>
          </w:p>
          <w:p w14:paraId="58791BFE" w14:textId="77777777" w:rsidR="00B6236E" w:rsidRDefault="00B6236E" w:rsidP="00AC51C2">
            <w:pPr>
              <w:ind w:left="1052" w:hanging="1052"/>
            </w:pPr>
          </w:p>
        </w:tc>
      </w:tr>
      <w:tr w:rsidR="00B6236E" w14:paraId="4FC3CE14" w14:textId="77777777" w:rsidTr="00AC51C2">
        <w:trPr>
          <w:trHeight w:val="349"/>
        </w:trPr>
        <w:tc>
          <w:tcPr>
            <w:tcW w:w="3527" w:type="dxa"/>
            <w:shd w:val="clear" w:color="auto" w:fill="auto"/>
          </w:tcPr>
          <w:p w14:paraId="119BF056" w14:textId="7D974B57" w:rsidR="00B6236E" w:rsidRPr="00B77AA8" w:rsidRDefault="00B6236E" w:rsidP="00AC51C2">
            <w:pPr>
              <w:rPr>
                <w:u w:val="single"/>
              </w:rPr>
            </w:pPr>
            <w:r w:rsidRPr="00B77AA8">
              <w:rPr>
                <w:u w:val="single"/>
              </w:rPr>
              <w:t xml:space="preserve">Friday, </w:t>
            </w:r>
            <w:r>
              <w:rPr>
                <w:u w:val="single"/>
              </w:rPr>
              <w:t>March 7, 2025</w:t>
            </w:r>
          </w:p>
          <w:p w14:paraId="265FDF12" w14:textId="77777777" w:rsidR="00B6236E" w:rsidRDefault="00B6236E" w:rsidP="00AC51C2"/>
          <w:p w14:paraId="46FD887C" w14:textId="77777777" w:rsidR="00B6236E" w:rsidRDefault="00B6236E" w:rsidP="00AC51C2">
            <w:r>
              <w:t>10.00 – 13</w:t>
            </w:r>
            <w:r w:rsidRPr="00E96BB9">
              <w:t>.00</w:t>
            </w:r>
          </w:p>
          <w:p w14:paraId="0769D9D0" w14:textId="77777777" w:rsidR="00B6236E" w:rsidRDefault="00B6236E" w:rsidP="00AC51C2"/>
          <w:p w14:paraId="02D5AF19" w14:textId="77777777" w:rsidR="00B6236E" w:rsidRDefault="00B6236E" w:rsidP="00AC51C2"/>
          <w:p w14:paraId="5AAAFDD7" w14:textId="77777777" w:rsidR="00B6236E" w:rsidRPr="0060028B" w:rsidRDefault="00B6236E" w:rsidP="00AC51C2">
            <w:pPr>
              <w:rPr>
                <w:u w:val="single"/>
              </w:rPr>
            </w:pPr>
            <w:r>
              <w:t>15.00 – 18.00</w:t>
            </w:r>
          </w:p>
        </w:tc>
        <w:tc>
          <w:tcPr>
            <w:tcW w:w="5828" w:type="dxa"/>
            <w:shd w:val="clear" w:color="auto" w:fill="auto"/>
          </w:tcPr>
          <w:p w14:paraId="6CD8FDF1" w14:textId="77777777" w:rsidR="00B6236E" w:rsidRDefault="00B6236E" w:rsidP="00AC51C2"/>
          <w:p w14:paraId="5B92F96A" w14:textId="77777777" w:rsidR="00B6236E" w:rsidRDefault="00B6236E" w:rsidP="00AC51C2">
            <w:pPr>
              <w:rPr>
                <w:b/>
              </w:rPr>
            </w:pPr>
          </w:p>
          <w:p w14:paraId="307742E2" w14:textId="77777777" w:rsidR="00B6236E" w:rsidRDefault="00B6236E" w:rsidP="00AC51C2">
            <w:pPr>
              <w:ind w:left="1038" w:hanging="1038"/>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14:paraId="6A4D96BD" w14:textId="77777777" w:rsidR="00B6236E" w:rsidRDefault="00B6236E" w:rsidP="00AC51C2">
            <w:pPr>
              <w:ind w:left="1052" w:hanging="1052"/>
              <w:rPr>
                <w:i/>
              </w:rPr>
            </w:pPr>
          </w:p>
          <w:p w14:paraId="3D9CCB2B" w14:textId="77777777" w:rsidR="00B6236E" w:rsidRPr="0074785E" w:rsidRDefault="00B6236E" w:rsidP="00AC51C2">
            <w:pPr>
              <w:pStyle w:val="Footer"/>
              <w:tabs>
                <w:tab w:val="clear" w:pos="4320"/>
                <w:tab w:val="clear" w:pos="8640"/>
              </w:tabs>
              <w:ind w:left="807" w:hanging="807"/>
              <w:contextualSpacing/>
              <w:outlineLvl w:val="0"/>
            </w:pPr>
            <w:r>
              <w:rPr>
                <w:b/>
                <w:bCs/>
                <w:iCs/>
              </w:rPr>
              <w:t>Item 6:</w:t>
            </w:r>
            <w:r>
              <w:rPr>
                <w:bCs/>
                <w:iCs/>
              </w:rPr>
              <w:t xml:space="preserve">     </w:t>
            </w:r>
            <w:r w:rsidRPr="0074785E">
              <w:rPr>
                <w:bCs/>
                <w:iCs/>
              </w:rPr>
              <w:t>Any other Business</w:t>
            </w:r>
          </w:p>
          <w:p w14:paraId="432B09C9" w14:textId="77777777" w:rsidR="00B6236E" w:rsidRDefault="00B6236E" w:rsidP="00AC51C2">
            <w:pPr>
              <w:pStyle w:val="Footer"/>
              <w:tabs>
                <w:tab w:val="clear" w:pos="4320"/>
                <w:tab w:val="clear" w:pos="8640"/>
              </w:tabs>
              <w:ind w:left="807" w:hanging="807"/>
              <w:contextualSpacing/>
              <w:outlineLvl w:val="0"/>
              <w:rPr>
                <w:b/>
              </w:rPr>
            </w:pPr>
          </w:p>
          <w:p w14:paraId="652343B3" w14:textId="77777777" w:rsidR="00B6236E" w:rsidRPr="004530F0" w:rsidRDefault="00B6236E" w:rsidP="00AC51C2">
            <w:pPr>
              <w:pStyle w:val="Footer"/>
              <w:tabs>
                <w:tab w:val="clear" w:pos="4320"/>
                <w:tab w:val="clear" w:pos="8640"/>
              </w:tabs>
              <w:ind w:left="807" w:hanging="807"/>
              <w:contextualSpacing/>
              <w:outlineLvl w:val="0"/>
            </w:pPr>
            <w:r>
              <w:rPr>
                <w:b/>
              </w:rPr>
              <w:t>Item 7</w:t>
            </w:r>
            <w:r w:rsidRPr="0074785E">
              <w:rPr>
                <w:b/>
              </w:rPr>
              <w:t xml:space="preserve">:    </w:t>
            </w:r>
            <w:r>
              <w:rPr>
                <w:b/>
              </w:rPr>
              <w:t xml:space="preserve"> </w:t>
            </w:r>
            <w:r>
              <w:t>Closing of the Session</w:t>
            </w:r>
          </w:p>
          <w:p w14:paraId="14E92882" w14:textId="77777777" w:rsidR="00B6236E" w:rsidRDefault="00B6236E" w:rsidP="00AC51C2">
            <w:pPr>
              <w:ind w:left="1232" w:hanging="1232"/>
            </w:pPr>
          </w:p>
        </w:tc>
      </w:tr>
    </w:tbl>
    <w:p w14:paraId="25C5C0B7" w14:textId="77777777" w:rsidR="00B6236E" w:rsidRDefault="00B6236E" w:rsidP="00B6236E">
      <w:pPr>
        <w:pStyle w:val="Endofdocument-Annex"/>
        <w:ind w:left="0" w:firstLine="90"/>
      </w:pPr>
    </w:p>
    <w:p w14:paraId="2E7EF217" w14:textId="77777777" w:rsidR="00B6236E" w:rsidRDefault="00B6236E" w:rsidP="00B6236E">
      <w:pPr>
        <w:pStyle w:val="Endofdocument-Annex"/>
        <w:ind w:left="0" w:firstLine="90"/>
      </w:pPr>
    </w:p>
    <w:p w14:paraId="0FD0F1B7" w14:textId="4B608434" w:rsidR="002326AB" w:rsidRDefault="00B6236E" w:rsidP="006D3AE1">
      <w:pPr>
        <w:pStyle w:val="Endofdocument-Annex"/>
      </w:pPr>
      <w:r>
        <w:t>[End of document]</w:t>
      </w:r>
    </w:p>
    <w:sectPr w:rsidR="002326AB" w:rsidSect="00B6236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3EC67" w14:textId="77777777" w:rsidR="00B6236E" w:rsidRDefault="00B6236E">
      <w:r>
        <w:separator/>
      </w:r>
    </w:p>
  </w:endnote>
  <w:endnote w:type="continuationSeparator" w:id="0">
    <w:p w14:paraId="27D636C2" w14:textId="77777777" w:rsidR="00B6236E" w:rsidRDefault="00B6236E" w:rsidP="003B38C1">
      <w:r>
        <w:separator/>
      </w:r>
    </w:p>
    <w:p w14:paraId="5FFF885E" w14:textId="77777777" w:rsidR="00B6236E" w:rsidRPr="003B38C1" w:rsidRDefault="00B6236E" w:rsidP="003B38C1">
      <w:pPr>
        <w:spacing w:after="60"/>
        <w:rPr>
          <w:sz w:val="17"/>
        </w:rPr>
      </w:pPr>
      <w:r>
        <w:rPr>
          <w:sz w:val="17"/>
        </w:rPr>
        <w:t>[Endnote continued from previous page]</w:t>
      </w:r>
    </w:p>
  </w:endnote>
  <w:endnote w:type="continuationNotice" w:id="1">
    <w:p w14:paraId="72DE3250" w14:textId="77777777" w:rsidR="00B6236E" w:rsidRPr="003B38C1" w:rsidRDefault="00B6236E"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2E7D" w14:textId="77777777" w:rsidR="00B6236E" w:rsidRDefault="00B6236E">
      <w:r>
        <w:separator/>
      </w:r>
    </w:p>
  </w:footnote>
  <w:footnote w:type="continuationSeparator" w:id="0">
    <w:p w14:paraId="5F92C5ED" w14:textId="77777777" w:rsidR="00B6236E" w:rsidRDefault="00B6236E" w:rsidP="008B60B2">
      <w:r>
        <w:separator/>
      </w:r>
    </w:p>
    <w:p w14:paraId="1CBFEBA4" w14:textId="77777777" w:rsidR="00B6236E" w:rsidRPr="00ED77FB" w:rsidRDefault="00B6236E" w:rsidP="008B60B2">
      <w:pPr>
        <w:spacing w:after="60"/>
        <w:rPr>
          <w:sz w:val="17"/>
          <w:szCs w:val="17"/>
        </w:rPr>
      </w:pPr>
      <w:r w:rsidRPr="00ED77FB">
        <w:rPr>
          <w:sz w:val="17"/>
          <w:szCs w:val="17"/>
        </w:rPr>
        <w:t>[Footnote continued from previous page]</w:t>
      </w:r>
    </w:p>
  </w:footnote>
  <w:footnote w:type="continuationNotice" w:id="1">
    <w:p w14:paraId="1CE42420" w14:textId="77777777" w:rsidR="00B6236E" w:rsidRPr="00ED77FB" w:rsidRDefault="00B6236E"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F262" w14:textId="4135A5E2" w:rsidR="00D07C78" w:rsidRPr="002326AB" w:rsidRDefault="00B6236E" w:rsidP="00477D6B">
    <w:pPr>
      <w:jc w:val="right"/>
      <w:rPr>
        <w:caps/>
      </w:rPr>
    </w:pPr>
    <w:bookmarkStart w:id="5" w:name="Code2"/>
    <w:bookmarkEnd w:id="5"/>
    <w:r>
      <w:rPr>
        <w:caps/>
      </w:rPr>
      <w:t>WIPO/GRTKF/IC/50/INF/3</w:t>
    </w:r>
  </w:p>
  <w:p w14:paraId="2033722B"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70AFA9EB" w14:textId="77777777" w:rsidR="00D07C78" w:rsidRDefault="00D07C78" w:rsidP="00477D6B">
    <w:pPr>
      <w:jc w:val="right"/>
    </w:pPr>
  </w:p>
  <w:p w14:paraId="1E16957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00677"/>
    <w:multiLevelType w:val="hybridMultilevel"/>
    <w:tmpl w:val="CEBA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602882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E"/>
    <w:rsid w:val="00023550"/>
    <w:rsid w:val="00043CAA"/>
    <w:rsid w:val="00056816"/>
    <w:rsid w:val="00075432"/>
    <w:rsid w:val="000968ED"/>
    <w:rsid w:val="000A3D97"/>
    <w:rsid w:val="000F5E56"/>
    <w:rsid w:val="00130307"/>
    <w:rsid w:val="001362EE"/>
    <w:rsid w:val="001647D5"/>
    <w:rsid w:val="001832A6"/>
    <w:rsid w:val="001D4107"/>
    <w:rsid w:val="00203D24"/>
    <w:rsid w:val="0021217E"/>
    <w:rsid w:val="002326AB"/>
    <w:rsid w:val="00243430"/>
    <w:rsid w:val="002634C4"/>
    <w:rsid w:val="002928D3"/>
    <w:rsid w:val="002F1FE6"/>
    <w:rsid w:val="002F4E68"/>
    <w:rsid w:val="00312F7F"/>
    <w:rsid w:val="003254D6"/>
    <w:rsid w:val="00327DDB"/>
    <w:rsid w:val="00361450"/>
    <w:rsid w:val="003673CF"/>
    <w:rsid w:val="003845C1"/>
    <w:rsid w:val="003A6F89"/>
    <w:rsid w:val="003B38C1"/>
    <w:rsid w:val="003C34E9"/>
    <w:rsid w:val="00403C76"/>
    <w:rsid w:val="00423E3E"/>
    <w:rsid w:val="00427AF4"/>
    <w:rsid w:val="004647DA"/>
    <w:rsid w:val="0046749F"/>
    <w:rsid w:val="00474062"/>
    <w:rsid w:val="00477D6B"/>
    <w:rsid w:val="005019FF"/>
    <w:rsid w:val="0052633D"/>
    <w:rsid w:val="0053057A"/>
    <w:rsid w:val="005316E6"/>
    <w:rsid w:val="00556076"/>
    <w:rsid w:val="00560A29"/>
    <w:rsid w:val="00561024"/>
    <w:rsid w:val="00564818"/>
    <w:rsid w:val="005C6649"/>
    <w:rsid w:val="005F4466"/>
    <w:rsid w:val="005F7E4F"/>
    <w:rsid w:val="00601AD7"/>
    <w:rsid w:val="00605827"/>
    <w:rsid w:val="00646050"/>
    <w:rsid w:val="006713CA"/>
    <w:rsid w:val="00676C5C"/>
    <w:rsid w:val="006D3AE1"/>
    <w:rsid w:val="00720EFD"/>
    <w:rsid w:val="00741632"/>
    <w:rsid w:val="007854AF"/>
    <w:rsid w:val="00793A7C"/>
    <w:rsid w:val="007A398A"/>
    <w:rsid w:val="007D1613"/>
    <w:rsid w:val="007E4C0E"/>
    <w:rsid w:val="008A134B"/>
    <w:rsid w:val="008B2CC1"/>
    <w:rsid w:val="008B60B2"/>
    <w:rsid w:val="008D5050"/>
    <w:rsid w:val="0090731E"/>
    <w:rsid w:val="00916EE2"/>
    <w:rsid w:val="00966A22"/>
    <w:rsid w:val="0096722F"/>
    <w:rsid w:val="00977CF0"/>
    <w:rsid w:val="00980843"/>
    <w:rsid w:val="009E2791"/>
    <w:rsid w:val="009E3F6F"/>
    <w:rsid w:val="009F499F"/>
    <w:rsid w:val="00A124C8"/>
    <w:rsid w:val="00A37342"/>
    <w:rsid w:val="00A42DAF"/>
    <w:rsid w:val="00A45BD8"/>
    <w:rsid w:val="00A6148C"/>
    <w:rsid w:val="00A869B7"/>
    <w:rsid w:val="00A90F0A"/>
    <w:rsid w:val="00AC205C"/>
    <w:rsid w:val="00AF0A6B"/>
    <w:rsid w:val="00B05A69"/>
    <w:rsid w:val="00B24F07"/>
    <w:rsid w:val="00B6236E"/>
    <w:rsid w:val="00B75281"/>
    <w:rsid w:val="00B92F1F"/>
    <w:rsid w:val="00B9734B"/>
    <w:rsid w:val="00BA30E2"/>
    <w:rsid w:val="00C11BFE"/>
    <w:rsid w:val="00C5068F"/>
    <w:rsid w:val="00C741B6"/>
    <w:rsid w:val="00C86D74"/>
    <w:rsid w:val="00C91A8D"/>
    <w:rsid w:val="00C923C8"/>
    <w:rsid w:val="00CD04F1"/>
    <w:rsid w:val="00CE3944"/>
    <w:rsid w:val="00CF681A"/>
    <w:rsid w:val="00D07C78"/>
    <w:rsid w:val="00D45252"/>
    <w:rsid w:val="00D64F3D"/>
    <w:rsid w:val="00D71B4D"/>
    <w:rsid w:val="00D93D55"/>
    <w:rsid w:val="00DC2A07"/>
    <w:rsid w:val="00DD7B7F"/>
    <w:rsid w:val="00E15015"/>
    <w:rsid w:val="00E335FE"/>
    <w:rsid w:val="00E361C4"/>
    <w:rsid w:val="00E96A2E"/>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E2FEA"/>
  <w15:docId w15:val="{F14F1CDA-21F1-4760-B15B-728CCD39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B6236E"/>
    <w:rPr>
      <w:rFonts w:ascii="Arial" w:eastAsia="SimSun" w:hAnsi="Arial" w:cs="Arial"/>
      <w:sz w:val="22"/>
      <w:lang w:val="en-US" w:eastAsia="zh-CN"/>
    </w:rPr>
  </w:style>
  <w:style w:type="paragraph" w:styleId="ListParagraph">
    <w:name w:val="List Paragraph"/>
    <w:basedOn w:val="Normal"/>
    <w:uiPriority w:val="34"/>
    <w:qFormat/>
    <w:rsid w:val="00B6236E"/>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(E)</Template>
  <TotalTime>9</TotalTime>
  <Pages>3</Pages>
  <Words>319</Words>
  <Characters>2365</Characters>
  <Application>Microsoft Office Word</Application>
  <DocSecurity>0</DocSecurity>
  <Lines>157</Lines>
  <Paragraphs>70</Paragraphs>
  <ScaleCrop>false</ScaleCrop>
  <HeadingPairs>
    <vt:vector size="2" baseType="variant">
      <vt:variant>
        <vt:lpstr>Title</vt:lpstr>
      </vt:variant>
      <vt:variant>
        <vt:i4>1</vt:i4>
      </vt:variant>
    </vt:vector>
  </HeadingPairs>
  <TitlesOfParts>
    <vt:vector size="1" baseType="lpstr">
      <vt:lpstr>WIPO/GRTKF/IC/50/</vt:lpstr>
    </vt:vector>
  </TitlesOfParts>
  <Company>WIPO</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WIPO/GRTKF/IC/50/INF/3</dc:title>
  <dc:creator>JIAO Fei</dc:creator>
  <cp:keywords>FOR OFFICIAL USE ONLY</cp:keywords>
  <cp:lastModifiedBy>MORENO PALESTINI Maria del Pilar</cp:lastModifiedBy>
  <cp:revision>4</cp:revision>
  <cp:lastPrinted>2011-02-15T11:56:00Z</cp:lastPrinted>
  <dcterms:created xsi:type="dcterms:W3CDTF">2025-01-27T11:11:00Z</dcterms:created>
  <dcterms:modified xsi:type="dcterms:W3CDTF">2025-01-27T13:59:00Z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2025-01-27T11:12:42Z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cccd4546-5a36-48e4-81c1-7b2c203588af</vt:lpwstr>
  </property>
  <property fmtid="{D5CDD505-2E9C-101B-9397-08002B2CF9AE}" pid="14" name="MSIP_Label_20773ee6-353b-4fb9-a59d-0b94c8c67bea_ContentBits">
    <vt:lpwstr>0</vt:lpwstr>
  </property>
</Properties>
</file>