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B600" w14:textId="77777777" w:rsidR="008B2CC1" w:rsidRPr="00DA6430" w:rsidRDefault="0040540C" w:rsidP="00A511F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DA6430">
        <w:rPr>
          <w:noProof/>
          <w:lang w:val="fr-FR" w:eastAsia="en-US"/>
        </w:rPr>
        <w:drawing>
          <wp:inline distT="0" distB="0" distL="0" distR="0" wp14:anchorId="60F01693" wp14:editId="759EDDBD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7DB25" w14:textId="40804C24" w:rsidR="00B1090C" w:rsidRPr="00DA6430" w:rsidRDefault="00A511F6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DA6430">
        <w:rPr>
          <w:rFonts w:ascii="Arial Black" w:hAnsi="Arial Black"/>
          <w:caps/>
          <w:sz w:val="15"/>
          <w:lang w:val="fr-FR"/>
        </w:rPr>
        <w:t>wipo/grtkf/ic/</w:t>
      </w:r>
      <w:r w:rsidR="00071A2B" w:rsidRPr="00DA6430">
        <w:rPr>
          <w:rFonts w:ascii="Arial Black" w:hAnsi="Arial Black"/>
          <w:caps/>
          <w:sz w:val="15"/>
          <w:lang w:val="fr-FR"/>
        </w:rPr>
        <w:t>50</w:t>
      </w:r>
      <w:r w:rsidRPr="00DA6430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3D4569" w:rsidRPr="00DA6430">
        <w:rPr>
          <w:rFonts w:ascii="Arial Black" w:hAnsi="Arial Black"/>
          <w:caps/>
          <w:sz w:val="15"/>
          <w:lang w:val="fr-FR"/>
        </w:rPr>
        <w:t>INF/2</w:t>
      </w:r>
    </w:p>
    <w:p w14:paraId="078ED650" w14:textId="73174961" w:rsidR="008B2CC1" w:rsidRPr="00DA6430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DA6430">
        <w:rPr>
          <w:rFonts w:ascii="Arial Black" w:hAnsi="Arial Black"/>
          <w:caps/>
          <w:sz w:val="15"/>
          <w:lang w:val="fr-FR"/>
        </w:rPr>
        <w:t>ORIGINAL</w:t>
      </w:r>
      <w:r w:rsidR="00724A3D" w:rsidRPr="00DA6430">
        <w:rPr>
          <w:rFonts w:ascii="Arial Black" w:hAnsi="Arial Black"/>
          <w:b/>
          <w:caps/>
          <w:sz w:val="15"/>
          <w:lang w:val="fr-FR"/>
        </w:rPr>
        <w:t> </w:t>
      </w:r>
      <w:r w:rsidR="00724A3D" w:rsidRPr="00DA6430">
        <w:rPr>
          <w:rFonts w:ascii="Arial Black" w:hAnsi="Arial Black"/>
          <w:b/>
          <w:caps/>
          <w:sz w:val="15"/>
          <w:szCs w:val="15"/>
          <w:lang w:val="fr-FR"/>
        </w:rPr>
        <w:t>:</w:t>
      </w:r>
      <w:r w:rsidR="002956DE" w:rsidRPr="00DA643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3D4569" w:rsidRPr="00DA643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0DC07390" w14:textId="37D3371C" w:rsidR="008B2CC1" w:rsidRPr="00DA6430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DA6430">
        <w:rPr>
          <w:rFonts w:ascii="Arial Black" w:hAnsi="Arial Black"/>
          <w:caps/>
          <w:sz w:val="15"/>
          <w:szCs w:val="15"/>
          <w:lang w:val="fr-FR"/>
        </w:rPr>
        <w:t>DATE</w:t>
      </w:r>
      <w:r w:rsidR="00724A3D" w:rsidRPr="00DA6430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DA643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3D4569" w:rsidRPr="00DA6430">
        <w:rPr>
          <w:rFonts w:ascii="Arial Black" w:hAnsi="Arial Black"/>
          <w:caps/>
          <w:sz w:val="15"/>
          <w:szCs w:val="15"/>
          <w:lang w:val="fr-FR"/>
        </w:rPr>
        <w:t>27 janvier 2025</w:t>
      </w:r>
    </w:p>
    <w:bookmarkEnd w:id="2"/>
    <w:p w14:paraId="2B1E0D24" w14:textId="649B208C" w:rsidR="003845C1" w:rsidRPr="00DA6430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DA6430">
        <w:rPr>
          <w:b/>
          <w:sz w:val="28"/>
          <w:szCs w:val="28"/>
          <w:lang w:val="fr-FR"/>
        </w:rPr>
        <w:t>Comité intergouvernemental de la propriété intellectuelle relative aux</w:t>
      </w:r>
      <w:r w:rsidR="005531F4">
        <w:rPr>
          <w:b/>
          <w:sz w:val="28"/>
          <w:szCs w:val="28"/>
          <w:lang w:val="fr-FR"/>
        </w:rPr>
        <w:t> </w:t>
      </w:r>
      <w:r w:rsidRPr="00DA6430">
        <w:rPr>
          <w:b/>
          <w:sz w:val="28"/>
          <w:szCs w:val="28"/>
          <w:lang w:val="fr-FR"/>
        </w:rPr>
        <w:t>ressources génétiques, aux savoirs traditionnels et au folklore</w:t>
      </w:r>
    </w:p>
    <w:p w14:paraId="3AEAEFE7" w14:textId="556508BA" w:rsidR="00FE19E9" w:rsidRPr="00DA6430" w:rsidRDefault="00071A2B" w:rsidP="00FE19E9">
      <w:pPr>
        <w:outlineLvl w:val="1"/>
        <w:rPr>
          <w:b/>
          <w:sz w:val="24"/>
          <w:szCs w:val="24"/>
          <w:lang w:val="fr-FR"/>
        </w:rPr>
      </w:pPr>
      <w:r w:rsidRPr="00DA6430">
        <w:rPr>
          <w:b/>
          <w:sz w:val="24"/>
          <w:szCs w:val="24"/>
          <w:lang w:val="fr-FR"/>
        </w:rPr>
        <w:t>Cinquant</w:t>
      </w:r>
      <w:r w:rsidR="00724A3D" w:rsidRPr="00DA6430">
        <w:rPr>
          <w:b/>
          <w:sz w:val="24"/>
          <w:szCs w:val="24"/>
          <w:lang w:val="fr-FR"/>
        </w:rPr>
        <w:t>ième session</w:t>
      </w:r>
    </w:p>
    <w:p w14:paraId="620231E1" w14:textId="77777777" w:rsidR="008B2CC1" w:rsidRPr="00DA6430" w:rsidRDefault="00A511F6" w:rsidP="005531F4">
      <w:pPr>
        <w:spacing w:after="720"/>
        <w:outlineLvl w:val="1"/>
        <w:rPr>
          <w:b/>
          <w:sz w:val="24"/>
          <w:szCs w:val="24"/>
          <w:lang w:val="fr-FR"/>
        </w:rPr>
      </w:pPr>
      <w:r w:rsidRPr="00DA6430">
        <w:rPr>
          <w:b/>
          <w:sz w:val="24"/>
          <w:szCs w:val="24"/>
          <w:lang w:val="fr-FR"/>
        </w:rPr>
        <w:t>Genève</w:t>
      </w:r>
      <w:r w:rsidR="00BB4458" w:rsidRPr="00DA6430">
        <w:rPr>
          <w:b/>
          <w:sz w:val="24"/>
          <w:szCs w:val="24"/>
          <w:lang w:val="fr-FR"/>
        </w:rPr>
        <w:t xml:space="preserve">, </w:t>
      </w:r>
      <w:r w:rsidR="00071A2B" w:rsidRPr="00DA6430">
        <w:rPr>
          <w:b/>
          <w:sz w:val="24"/>
          <w:szCs w:val="24"/>
          <w:lang w:val="fr-FR"/>
        </w:rPr>
        <w:t>3</w:t>
      </w:r>
      <w:r w:rsidR="00BB4458" w:rsidRPr="00DA6430">
        <w:rPr>
          <w:b/>
          <w:sz w:val="24"/>
          <w:szCs w:val="24"/>
          <w:lang w:val="fr-FR"/>
        </w:rPr>
        <w:t xml:space="preserve"> – </w:t>
      </w:r>
      <w:r w:rsidR="00071A2B" w:rsidRPr="00DA6430">
        <w:rPr>
          <w:b/>
          <w:sz w:val="24"/>
          <w:szCs w:val="24"/>
          <w:lang w:val="fr-FR"/>
        </w:rPr>
        <w:t>7</w:t>
      </w:r>
      <w:r w:rsidR="00BB4458" w:rsidRPr="00DA6430">
        <w:rPr>
          <w:b/>
          <w:sz w:val="24"/>
          <w:szCs w:val="24"/>
          <w:lang w:val="fr-FR"/>
        </w:rPr>
        <w:t> </w:t>
      </w:r>
      <w:r w:rsidR="00071A2B" w:rsidRPr="00DA6430">
        <w:rPr>
          <w:b/>
          <w:sz w:val="24"/>
          <w:szCs w:val="24"/>
          <w:lang w:val="fr-FR"/>
        </w:rPr>
        <w:t>mars</w:t>
      </w:r>
      <w:r w:rsidR="00BB4458" w:rsidRPr="00DA6430">
        <w:rPr>
          <w:b/>
          <w:sz w:val="24"/>
          <w:szCs w:val="24"/>
          <w:lang w:val="fr-FR"/>
        </w:rPr>
        <w:t> 202</w:t>
      </w:r>
      <w:r w:rsidR="00071A2B" w:rsidRPr="00DA6430">
        <w:rPr>
          <w:b/>
          <w:sz w:val="24"/>
          <w:szCs w:val="24"/>
          <w:lang w:val="fr-FR"/>
        </w:rPr>
        <w:t>5</w:t>
      </w:r>
    </w:p>
    <w:p w14:paraId="09407117" w14:textId="140EDF6B" w:rsidR="008B2CC1" w:rsidRPr="00DA6430" w:rsidRDefault="003D4569" w:rsidP="00B1090C">
      <w:pPr>
        <w:spacing w:after="360"/>
        <w:rPr>
          <w:caps/>
          <w:sz w:val="24"/>
          <w:lang w:val="fr-FR"/>
        </w:rPr>
      </w:pPr>
      <w:bookmarkStart w:id="3" w:name="TitleOfDoc"/>
      <w:r w:rsidRPr="00DA6430">
        <w:rPr>
          <w:caps/>
          <w:sz w:val="24"/>
          <w:lang w:val="fr-FR"/>
        </w:rPr>
        <w:t>Résumé succinct des documents</w:t>
      </w:r>
    </w:p>
    <w:p w14:paraId="083F257F" w14:textId="2897B57C" w:rsidR="008B2CC1" w:rsidRPr="00DA6430" w:rsidRDefault="003D4569" w:rsidP="00B1090C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DA6430">
        <w:rPr>
          <w:i/>
          <w:lang w:val="fr-FR"/>
        </w:rPr>
        <w:t>Document établi par le Secrétariat</w:t>
      </w:r>
    </w:p>
    <w:p w14:paraId="025C4572" w14:textId="1EFDD1CD" w:rsidR="00F81B88" w:rsidRPr="00DA6430" w:rsidRDefault="00F81B88" w:rsidP="00F81B88">
      <w:pPr>
        <w:pStyle w:val="Heading2"/>
      </w:pPr>
      <w:r w:rsidRPr="00DA6430">
        <w:t>Documents de travail pour la cinquant</w:t>
      </w:r>
      <w:r w:rsidR="00724A3D" w:rsidRPr="00DA6430">
        <w:t>ième session</w:t>
      </w:r>
    </w:p>
    <w:p w14:paraId="2984BEA7" w14:textId="78A34867" w:rsidR="00724A3D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On trouvera ci</w:t>
      </w:r>
      <w:r w:rsidR="005531F4">
        <w:rPr>
          <w:lang w:val="fr-FR"/>
        </w:rPr>
        <w:noBreakHyphen/>
      </w:r>
      <w:r w:rsidRPr="00DA6430">
        <w:rPr>
          <w:lang w:val="fr-FR"/>
        </w:rPr>
        <w:t>après un résumé succinct des documents établis pour la cinquant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 du Comité intergouvernemental de la propriété intellectuelle relative aux</w:t>
      </w:r>
      <w:r w:rsidR="005531F4">
        <w:rPr>
          <w:lang w:val="fr-FR"/>
        </w:rPr>
        <w:t> </w:t>
      </w:r>
      <w:r w:rsidRPr="00DA6430">
        <w:rPr>
          <w:lang w:val="fr-FR"/>
        </w:rPr>
        <w:t>ressources génétiques, aux savoirs traditionnels et au folklore (ci</w:t>
      </w:r>
      <w:r w:rsidR="005531F4">
        <w:rPr>
          <w:lang w:val="fr-FR"/>
        </w:rPr>
        <w:noBreakHyphen/>
      </w:r>
      <w:r w:rsidRPr="00DA6430">
        <w:rPr>
          <w:lang w:val="fr-FR"/>
        </w:rPr>
        <w:t>après dénommé “comité” ou</w:t>
      </w:r>
      <w:r w:rsidR="005531F4">
        <w:rPr>
          <w:lang w:val="fr-FR"/>
        </w:rPr>
        <w:t> </w:t>
      </w:r>
      <w:r w:rsidRPr="00DA6430">
        <w:rPr>
          <w:lang w:val="fr-FR"/>
        </w:rPr>
        <w:t>“IGC”) au 27 </w:t>
      </w:r>
      <w:r w:rsidR="00724A3D" w:rsidRPr="00DA6430">
        <w:rPr>
          <w:lang w:val="fr-FR"/>
        </w:rPr>
        <w:t>janvier 20</w:t>
      </w:r>
      <w:r w:rsidRPr="00DA6430">
        <w:rPr>
          <w:lang w:val="fr-FR"/>
        </w:rPr>
        <w:t>25.  Chacun de ces documents, ainsi que tout document supplémentaire, sera publié dès sa finalisation sur la page suivante</w:t>
      </w:r>
      <w:r w:rsidR="00724A3D" w:rsidRPr="00DA6430">
        <w:rPr>
          <w:lang w:val="fr-FR"/>
        </w:rPr>
        <w:t> :</w:t>
      </w:r>
      <w:r w:rsidRPr="00DA6430">
        <w:rPr>
          <w:lang w:val="fr-FR"/>
        </w:rPr>
        <w:t xml:space="preserve"> </w:t>
      </w:r>
      <w:hyperlink r:id="rId9" w:history="1">
        <w:r w:rsidRPr="00DA6430">
          <w:rPr>
            <w:rStyle w:val="Hyperlink"/>
            <w:lang w:val="fr-FR"/>
          </w:rPr>
          <w:t>https://www.wipo.int/meetings/fr/details.jsp?meeting_id=85308</w:t>
        </w:r>
      </w:hyperlink>
      <w:r w:rsidRPr="00DA6430">
        <w:rPr>
          <w:lang w:val="fr-FR"/>
        </w:rPr>
        <w:t>.</w:t>
      </w:r>
    </w:p>
    <w:p w14:paraId="0A990C73" w14:textId="390219B3" w:rsidR="00F81B88" w:rsidRPr="00DA6430" w:rsidRDefault="003D4569" w:rsidP="00F81B88">
      <w:pPr>
        <w:pStyle w:val="Heading3"/>
      </w:pPr>
      <w:r w:rsidRPr="00DA6430">
        <w:t>WIPO/GRTKF/IC/50/1</w:t>
      </w:r>
      <w:r w:rsidR="00F14131" w:rsidRPr="00DA6430">
        <w:t> </w:t>
      </w:r>
      <w:r w:rsidRPr="00DA6430">
        <w:t>Prov.</w:t>
      </w:r>
      <w:r w:rsidR="00F14131" w:rsidRPr="00DA6430">
        <w:t> :</w:t>
      </w:r>
      <w:r w:rsidRPr="00DA6430">
        <w:t xml:space="preserve"> Projet d</w:t>
      </w:r>
      <w:r w:rsidR="00724A3D" w:rsidRPr="00DA6430">
        <w:t>’</w:t>
      </w:r>
      <w:r w:rsidRPr="00DA6430">
        <w:t>ordre du jour de la cinquant</w:t>
      </w:r>
      <w:r w:rsidR="00724A3D" w:rsidRPr="00DA6430">
        <w:t>ième session</w:t>
      </w:r>
    </w:p>
    <w:p w14:paraId="2D00710F" w14:textId="77777777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Ce document, qui contient les points dont le comité devrait traiter, est soumis au comité pour adoption.</w:t>
      </w:r>
    </w:p>
    <w:p w14:paraId="236649B2" w14:textId="67F1449D" w:rsidR="00F81B88" w:rsidRPr="00DA6430" w:rsidRDefault="003D4569" w:rsidP="00F81B88">
      <w:pPr>
        <w:pStyle w:val="Heading3"/>
      </w:pPr>
      <w:r w:rsidRPr="00DA6430">
        <w:t>WIPO/GRTKF/IC/50/2</w:t>
      </w:r>
      <w:r w:rsidR="00724A3D" w:rsidRPr="00DA6430">
        <w:t> :</w:t>
      </w:r>
      <w:r w:rsidRPr="00DA6430">
        <w:t xml:space="preserve"> Accréditation de certaines organisations</w:t>
      </w:r>
    </w:p>
    <w:p w14:paraId="1BED6D0A" w14:textId="2DE21ACC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Ce document indique le nom et les coordonnées des personnes à contacter, ainsi que les buts et objectifs des organisations ayant demandé au comité à être accréditées en qualité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observatrices ad</w:t>
      </w:r>
      <w:r w:rsidR="00F14131" w:rsidRPr="00DA6430">
        <w:rPr>
          <w:lang w:val="fr-FR"/>
        </w:rPr>
        <w:t> </w:t>
      </w:r>
      <w:r w:rsidRPr="00DA6430">
        <w:rPr>
          <w:lang w:val="fr-FR"/>
        </w:rPr>
        <w:t>hoc aux sessions en cours et aux sessions futures du comité.</w:t>
      </w:r>
    </w:p>
    <w:p w14:paraId="15F1115D" w14:textId="409AFE1D" w:rsidR="00F81B88" w:rsidRPr="00DA6430" w:rsidRDefault="003D4569" w:rsidP="00F81B88">
      <w:pPr>
        <w:pStyle w:val="Heading3"/>
      </w:pPr>
      <w:r w:rsidRPr="00DA6430">
        <w:lastRenderedPageBreak/>
        <w:t>WIPO/GRTKF/IC/50/3</w:t>
      </w:r>
      <w:r w:rsidR="00724A3D" w:rsidRPr="00DA6430">
        <w:t> :</w:t>
      </w:r>
      <w:r w:rsidRPr="00DA6430">
        <w:t xml:space="preserve"> Participation des communautés autochtones et locales</w:t>
      </w:r>
      <w:r w:rsidR="00724A3D" w:rsidRPr="00DA6430">
        <w:t> :</w:t>
      </w:r>
      <w:r w:rsidRPr="00DA6430">
        <w:t xml:space="preserve"> Fonds de contributions volontaires</w:t>
      </w:r>
    </w:p>
    <w:p w14:paraId="4A8FEE99" w14:textId="13EEFBF7" w:rsidR="00F81B88" w:rsidRPr="00DA6430" w:rsidRDefault="00724A3D" w:rsidP="00F81B88">
      <w:pPr>
        <w:pStyle w:val="ONUMFS"/>
        <w:rPr>
          <w:lang w:val="fr-FR"/>
        </w:rPr>
      </w:pPr>
      <w:r w:rsidRPr="00DA6430">
        <w:rPr>
          <w:lang w:val="fr-FR"/>
        </w:rPr>
        <w:t>En 2005</w:t>
      </w:r>
      <w:r w:rsidR="003D4569" w:rsidRPr="00DA6430">
        <w:rPr>
          <w:lang w:val="fr-FR"/>
        </w:rPr>
        <w:t>, l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>Assemblée générale de l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>OMPI a créé un “Fonds de contributions volontaires de l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 xml:space="preserve">OMPI pour les communautés autochtones et locales accréditées”.  Cette décision a été prise sur la base du </w:t>
      </w:r>
      <w:r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Pr="00DA6430">
        <w:rPr>
          <w:lang w:val="fr-FR"/>
        </w:rPr>
        <w:t>WO</w:t>
      </w:r>
      <w:r w:rsidR="003D4569" w:rsidRPr="00DA6430">
        <w:rPr>
          <w:lang w:val="fr-FR"/>
        </w:rPr>
        <w:t>/GA/32/6, modifié ultérieurement par l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>Assemblée générale de l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 xml:space="preserve">OMPI en </w:t>
      </w:r>
      <w:r w:rsidRPr="00DA6430">
        <w:rPr>
          <w:lang w:val="fr-FR"/>
        </w:rPr>
        <w:t>septembre 20</w:t>
      </w:r>
      <w:r w:rsidR="003D4569" w:rsidRPr="00DA6430">
        <w:rPr>
          <w:lang w:val="fr-FR"/>
        </w:rPr>
        <w:t>10, qui précise les objectifs et le fonctionnement du Fon</w:t>
      </w:r>
      <w:r w:rsidR="00DA6430" w:rsidRPr="00DA6430">
        <w:rPr>
          <w:lang w:val="fr-FR"/>
        </w:rPr>
        <w:t>ds.  Ce</w:t>
      </w:r>
      <w:r w:rsidR="003D4569" w:rsidRPr="00DA6430">
        <w:rPr>
          <w:lang w:val="fr-FR"/>
        </w:rPr>
        <w:t xml:space="preserve"> document porte sur la constitution du conseil consultatif dudit Fonds et fournit des renseignements sur la collecte de fonds lancée par le Secrétari</w:t>
      </w:r>
      <w:r w:rsidR="00DA6430" w:rsidRPr="00DA6430">
        <w:rPr>
          <w:lang w:val="fr-FR"/>
        </w:rPr>
        <w:t>at.  La</w:t>
      </w:r>
      <w:r w:rsidR="003D4569" w:rsidRPr="00DA6430">
        <w:rPr>
          <w:lang w:val="fr-FR"/>
        </w:rPr>
        <w:t xml:space="preserve"> note d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>information demandée contenant des précisions sur les contributions reçues et les bénéficiaires fait l</w:t>
      </w:r>
      <w:r w:rsidRPr="00DA6430">
        <w:rPr>
          <w:lang w:val="fr-FR"/>
        </w:rPr>
        <w:t>’</w:t>
      </w:r>
      <w:r w:rsidR="003D4569" w:rsidRPr="00DA6430">
        <w:rPr>
          <w:lang w:val="fr-FR"/>
        </w:rPr>
        <w:t xml:space="preserve">objet du </w:t>
      </w:r>
      <w:r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Pr="00DA6430">
        <w:rPr>
          <w:lang w:val="fr-FR"/>
        </w:rPr>
        <w:t>WI</w:t>
      </w:r>
      <w:r w:rsidR="003D4569" w:rsidRPr="00DA6430">
        <w:rPr>
          <w:lang w:val="fr-FR"/>
        </w:rPr>
        <w:t>PO/GRTKF/IC/50/INF/4 diffusé parallèlement.</w:t>
      </w:r>
    </w:p>
    <w:p w14:paraId="272760DB" w14:textId="4A0D7A64" w:rsidR="00F81B88" w:rsidRPr="00DA6430" w:rsidRDefault="00F81B88" w:rsidP="00F81B88">
      <w:pPr>
        <w:pStyle w:val="Heading2"/>
      </w:pPr>
      <w:r w:rsidRPr="00DA6430">
        <w:t>Documents d</w:t>
      </w:r>
      <w:r w:rsidR="00724A3D" w:rsidRPr="00DA6430">
        <w:t>’</w:t>
      </w:r>
      <w:r w:rsidRPr="00DA6430">
        <w:t>information pour la cinquant</w:t>
      </w:r>
      <w:r w:rsidR="00724A3D" w:rsidRPr="00DA6430">
        <w:t>ième session</w:t>
      </w:r>
    </w:p>
    <w:p w14:paraId="2ED1BCE8" w14:textId="151363FF" w:rsidR="00F81B88" w:rsidRPr="00DA6430" w:rsidRDefault="003D4569" w:rsidP="00F81B88">
      <w:pPr>
        <w:pStyle w:val="Heading3"/>
        <w:spacing w:before="240"/>
      </w:pPr>
      <w:r w:rsidRPr="00DA6430">
        <w:t>WIPO/GRTKF/IC/50/INF/1</w:t>
      </w:r>
      <w:r w:rsidR="00724A3D" w:rsidRPr="00DA6430">
        <w:t> :</w:t>
      </w:r>
      <w:r w:rsidRPr="00DA6430">
        <w:t xml:space="preserve"> Liste des participants</w:t>
      </w:r>
    </w:p>
    <w:p w14:paraId="66BB6D70" w14:textId="23055B46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Une liste provisoire des participants sera distribuée à la cinquant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 du comité.</w:t>
      </w:r>
    </w:p>
    <w:p w14:paraId="3A07D3E2" w14:textId="23EFEFBA" w:rsidR="00F81B88" w:rsidRPr="00DA6430" w:rsidRDefault="003D4569" w:rsidP="00F81B88">
      <w:pPr>
        <w:pStyle w:val="Heading3"/>
      </w:pPr>
      <w:r w:rsidRPr="00DA6430">
        <w:t>WIPO/GRTKF/IC/50/INF/2</w:t>
      </w:r>
      <w:r w:rsidR="00724A3D" w:rsidRPr="00DA6430">
        <w:t> :</w:t>
      </w:r>
      <w:r w:rsidRPr="00DA6430">
        <w:t xml:space="preserve"> Résumé succinct des documents</w:t>
      </w:r>
    </w:p>
    <w:p w14:paraId="2DAF5BB1" w14:textId="77777777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Ce document a été établi pour servir de guide dans la documentation du comité.</w:t>
      </w:r>
    </w:p>
    <w:p w14:paraId="06CEB42C" w14:textId="46CC6DFD" w:rsidR="00F81B88" w:rsidRPr="00DA6430" w:rsidRDefault="003D4569" w:rsidP="00F81B88">
      <w:pPr>
        <w:pStyle w:val="Heading3"/>
      </w:pPr>
      <w:r w:rsidRPr="00DA6430">
        <w:t>WIPO/GRTKF/IC/50/INF/3</w:t>
      </w:r>
      <w:r w:rsidR="00724A3D" w:rsidRPr="00DA6430">
        <w:t> :</w:t>
      </w:r>
      <w:r w:rsidRPr="00DA6430">
        <w:t xml:space="preserve"> Projet d</w:t>
      </w:r>
      <w:r w:rsidR="00724A3D" w:rsidRPr="00DA6430">
        <w:t>’</w:t>
      </w:r>
      <w:r w:rsidRPr="00DA6430">
        <w:t>ordre du jour de la cinquant</w:t>
      </w:r>
      <w:r w:rsidR="00724A3D" w:rsidRPr="00DA6430">
        <w:t>ième session</w:t>
      </w:r>
    </w:p>
    <w:p w14:paraId="0EB9C4CD" w14:textId="67D86A1F" w:rsidR="00F81B88" w:rsidRPr="005531F4" w:rsidRDefault="003D4569" w:rsidP="00F81B88">
      <w:pPr>
        <w:pStyle w:val="ONUMFS"/>
        <w:rPr>
          <w:spacing w:val="-4"/>
          <w:u w:val="single"/>
          <w:lang w:val="fr-FR"/>
        </w:rPr>
      </w:pPr>
      <w:r w:rsidRPr="005531F4">
        <w:rPr>
          <w:spacing w:val="-4"/>
          <w:lang w:val="fr-FR"/>
        </w:rPr>
        <w:t xml:space="preserve">Conformément à la demande du comité à </w:t>
      </w:r>
      <w:r w:rsidRPr="005531F4">
        <w:rPr>
          <w:color w:val="000000"/>
          <w:spacing w:val="-4"/>
          <w:lang w:val="fr-FR"/>
        </w:rPr>
        <w:t>sa dix</w:t>
      </w:r>
      <w:r w:rsidR="00724A3D" w:rsidRPr="005531F4">
        <w:rPr>
          <w:color w:val="000000"/>
          <w:spacing w:val="-4"/>
          <w:lang w:val="fr-FR"/>
        </w:rPr>
        <w:t>ième session</w:t>
      </w:r>
      <w:r w:rsidRPr="005531F4">
        <w:rPr>
          <w:spacing w:val="-4"/>
          <w:lang w:val="fr-FR"/>
        </w:rPr>
        <w:t>, ce document contient une proposition de programme et définit le temps qui pourrait être alloué à chaque point de l</w:t>
      </w:r>
      <w:r w:rsidR="00724A3D" w:rsidRPr="005531F4">
        <w:rPr>
          <w:spacing w:val="-4"/>
          <w:lang w:val="fr-FR"/>
        </w:rPr>
        <w:t>’</w:t>
      </w:r>
      <w:r w:rsidRPr="005531F4">
        <w:rPr>
          <w:spacing w:val="-4"/>
          <w:lang w:val="fr-FR"/>
        </w:rPr>
        <w:t>ordre du jo</w:t>
      </w:r>
      <w:r w:rsidR="00DA6430" w:rsidRPr="005531F4">
        <w:rPr>
          <w:spacing w:val="-4"/>
          <w:lang w:val="fr-FR"/>
        </w:rPr>
        <w:t>ur.  Ce</w:t>
      </w:r>
      <w:r w:rsidRPr="005531F4">
        <w:rPr>
          <w:spacing w:val="-4"/>
          <w:lang w:val="fr-FR"/>
        </w:rPr>
        <w:t xml:space="preserve"> projet de programme n</w:t>
      </w:r>
      <w:r w:rsidR="00724A3D" w:rsidRPr="005531F4">
        <w:rPr>
          <w:spacing w:val="-4"/>
          <w:lang w:val="fr-FR"/>
        </w:rPr>
        <w:t>’</w:t>
      </w:r>
      <w:r w:rsidRPr="005531F4">
        <w:rPr>
          <w:spacing w:val="-4"/>
          <w:lang w:val="fr-FR"/>
        </w:rPr>
        <w:t>est présenté qu</w:t>
      </w:r>
      <w:r w:rsidR="00724A3D" w:rsidRPr="005531F4">
        <w:rPr>
          <w:spacing w:val="-4"/>
          <w:lang w:val="fr-FR"/>
        </w:rPr>
        <w:t>’</w:t>
      </w:r>
      <w:r w:rsidRPr="005531F4">
        <w:rPr>
          <w:spacing w:val="-4"/>
          <w:lang w:val="fr-FR"/>
        </w:rPr>
        <w:t>à titre indicatif</w:t>
      </w:r>
      <w:r w:rsidR="00724A3D" w:rsidRPr="005531F4">
        <w:rPr>
          <w:spacing w:val="-4"/>
          <w:lang w:val="fr-FR"/>
        </w:rPr>
        <w:t> :</w:t>
      </w:r>
      <w:r w:rsidRPr="005531F4">
        <w:rPr>
          <w:spacing w:val="-4"/>
          <w:lang w:val="fr-FR"/>
        </w:rPr>
        <w:t xml:space="preserve"> l</w:t>
      </w:r>
      <w:r w:rsidR="00724A3D" w:rsidRPr="005531F4">
        <w:rPr>
          <w:spacing w:val="-4"/>
          <w:lang w:val="fr-FR"/>
        </w:rPr>
        <w:t>’</w:t>
      </w:r>
      <w:r w:rsidRPr="005531F4">
        <w:rPr>
          <w:spacing w:val="-4"/>
          <w:lang w:val="fr-FR"/>
        </w:rPr>
        <w:t>organisation effective du travail du comité sera décidée par la présidente et par les membres conformément au règlement intérieur.</w:t>
      </w:r>
    </w:p>
    <w:p w14:paraId="5BEC9005" w14:textId="5BC360B4" w:rsidR="00F81B88" w:rsidRPr="005531F4" w:rsidRDefault="003D4569" w:rsidP="00F81B88">
      <w:pPr>
        <w:pStyle w:val="Heading3"/>
        <w:rPr>
          <w:spacing w:val="-4"/>
        </w:rPr>
      </w:pPr>
      <w:r w:rsidRPr="005531F4">
        <w:rPr>
          <w:spacing w:val="-4"/>
        </w:rPr>
        <w:t>WIPO/GRTKF/IC/50/INF/4</w:t>
      </w:r>
      <w:r w:rsidR="00724A3D" w:rsidRPr="005531F4">
        <w:rPr>
          <w:spacing w:val="-4"/>
        </w:rPr>
        <w:t> :</w:t>
      </w:r>
      <w:r w:rsidRPr="005531F4">
        <w:rPr>
          <w:spacing w:val="-4"/>
        </w:rPr>
        <w:t xml:space="preserve"> Fonds de contributions volontaires pour les communautés autochtones et locales accréditées</w:t>
      </w:r>
      <w:r w:rsidR="00724A3D" w:rsidRPr="005531F4">
        <w:rPr>
          <w:spacing w:val="-4"/>
        </w:rPr>
        <w:t> :</w:t>
      </w:r>
      <w:r w:rsidRPr="005531F4">
        <w:rPr>
          <w:spacing w:val="-4"/>
        </w:rPr>
        <w:t xml:space="preserve"> note d</w:t>
      </w:r>
      <w:r w:rsidR="00724A3D" w:rsidRPr="005531F4">
        <w:rPr>
          <w:spacing w:val="-4"/>
        </w:rPr>
        <w:t>’</w:t>
      </w:r>
      <w:r w:rsidRPr="005531F4">
        <w:rPr>
          <w:spacing w:val="-4"/>
        </w:rPr>
        <w:t>information sur les contributions et les demandes d</w:t>
      </w:r>
      <w:r w:rsidR="00724A3D" w:rsidRPr="005531F4">
        <w:rPr>
          <w:spacing w:val="-4"/>
        </w:rPr>
        <w:t>’</w:t>
      </w:r>
      <w:r w:rsidRPr="005531F4">
        <w:rPr>
          <w:spacing w:val="-4"/>
        </w:rPr>
        <w:t>assistance</w:t>
      </w:r>
    </w:p>
    <w:p w14:paraId="37D0D895" w14:textId="6654566C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Ce document contient les informations à communiquer au comité en ce qui concerne le fonctionnement du Fonds de contributions volontaires pour les communautés autochtones et locales accrédité</w:t>
      </w:r>
      <w:r w:rsidR="00DA6430" w:rsidRPr="00DA6430">
        <w:rPr>
          <w:lang w:val="fr-FR"/>
        </w:rPr>
        <w:t>es.  Le</w:t>
      </w:r>
      <w:r w:rsidRPr="00DA6430">
        <w:rPr>
          <w:lang w:val="fr-FR"/>
        </w:rPr>
        <w:t>s règles sont énoncées dans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 xml:space="preserve">annexe du </w:t>
      </w:r>
      <w:r w:rsidR="00724A3D"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WO</w:t>
      </w:r>
      <w:r w:rsidRPr="00DA6430">
        <w:rPr>
          <w:lang w:val="fr-FR"/>
        </w:rPr>
        <w:t>/GA/32/6 qui a été approuvé par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Assemblée générale de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OMPI à sa trente</w:t>
      </w:r>
      <w:r w:rsidR="005531F4">
        <w:rPr>
          <w:lang w:val="fr-FR"/>
        </w:rPr>
        <w:noBreakHyphen/>
      </w:r>
      <w:r w:rsidRPr="00DA6430">
        <w:rPr>
          <w:lang w:val="fr-FR"/>
        </w:rPr>
        <w:t>deux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, puis modifié ultérieurement, en </w:t>
      </w:r>
      <w:r w:rsidR="00724A3D" w:rsidRPr="00DA6430">
        <w:rPr>
          <w:lang w:val="fr-FR"/>
        </w:rPr>
        <w:t>septembre 20</w:t>
      </w:r>
      <w:r w:rsidRPr="00DA6430">
        <w:rPr>
          <w:lang w:val="fr-FR"/>
        </w:rPr>
        <w:t>10, par ladite assembl</w:t>
      </w:r>
      <w:r w:rsidR="00DA6430" w:rsidRPr="00DA6430">
        <w:rPr>
          <w:lang w:val="fr-FR"/>
        </w:rPr>
        <w:t>ée.  Pl</w:t>
      </w:r>
      <w:r w:rsidRPr="00DA6430">
        <w:rPr>
          <w:lang w:val="fr-FR"/>
        </w:rPr>
        <w:t>us précisément, il contient des informations sur les contributions versées ou promises et sur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assistance effectivement fournie aux représentants des communautés autochtones et locales accréditées.</w:t>
      </w:r>
    </w:p>
    <w:p w14:paraId="58A8FD51" w14:textId="7161CF53" w:rsidR="00F81B88" w:rsidRPr="00DA6430" w:rsidRDefault="003D4569" w:rsidP="00F81B88">
      <w:pPr>
        <w:pStyle w:val="Heading3"/>
      </w:pPr>
      <w:r w:rsidRPr="00DA6430">
        <w:t>WIPO/GRTKF/IC/50/INF/5</w:t>
      </w:r>
      <w:r w:rsidR="00724A3D" w:rsidRPr="00DA6430">
        <w:t> :</w:t>
      </w:r>
      <w:r w:rsidRPr="00DA6430">
        <w:t xml:space="preserve"> Note d</w:t>
      </w:r>
      <w:r w:rsidR="00724A3D" w:rsidRPr="00DA6430">
        <w:t>’</w:t>
      </w:r>
      <w:r w:rsidRPr="00DA6430">
        <w:t>information à l</w:t>
      </w:r>
      <w:r w:rsidR="00724A3D" w:rsidRPr="00DA6430">
        <w:t>’</w:t>
      </w:r>
      <w:r w:rsidRPr="00DA6430">
        <w:t>intention du Groupe d</w:t>
      </w:r>
      <w:r w:rsidR="00724A3D" w:rsidRPr="00DA6430">
        <w:t>’</w:t>
      </w:r>
      <w:r w:rsidRPr="00DA6430">
        <w:t>experts des communautés autochtones et locales</w:t>
      </w:r>
    </w:p>
    <w:p w14:paraId="4F6F1F7D" w14:textId="7F669BF4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À la suite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 xml:space="preserve">une décision prise par le comité à </w:t>
      </w:r>
      <w:r w:rsidRPr="00DA6430">
        <w:rPr>
          <w:color w:val="000000"/>
          <w:lang w:val="fr-FR"/>
        </w:rPr>
        <w:t>sa neuv</w:t>
      </w:r>
      <w:r w:rsidR="00724A3D" w:rsidRPr="00DA6430">
        <w:rPr>
          <w:color w:val="000000"/>
          <w:lang w:val="fr-FR"/>
        </w:rPr>
        <w:t>ième session</w:t>
      </w:r>
      <w:r w:rsidRPr="00DA6430">
        <w:rPr>
          <w:lang w:val="fr-FR"/>
        </w:rPr>
        <w:t>, chaque session suivante du comité a débuté par une réunion présidée par un membre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une communauté autochto</w:t>
      </w:r>
      <w:r w:rsidR="00DA6430" w:rsidRPr="00DA6430">
        <w:rPr>
          <w:lang w:val="fr-FR"/>
        </w:rPr>
        <w:t>ne.  Le</w:t>
      </w:r>
      <w:r w:rsidRPr="00DA6430">
        <w:rPr>
          <w:lang w:val="fr-FR"/>
        </w:rPr>
        <w:t xml:space="preserve"> groupe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experts s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est réuni au début des 40 sessions précédentes du comi</w:t>
      </w:r>
      <w:r w:rsidR="00DA6430" w:rsidRPr="00DA6430">
        <w:rPr>
          <w:lang w:val="fr-FR"/>
        </w:rPr>
        <w:t xml:space="preserve">té.  À </w:t>
      </w:r>
      <w:r w:rsidRPr="00DA6430">
        <w:rPr>
          <w:lang w:val="fr-FR"/>
        </w:rPr>
        <w:t>chaque occasion, des représentants de peuples autochtones et de communautés locales ont présenté des exposés sur un thème particulier lié aux négociations au sein du comi</w:t>
      </w:r>
      <w:r w:rsidR="00DA6430" w:rsidRPr="00DA6430">
        <w:rPr>
          <w:lang w:val="fr-FR"/>
        </w:rPr>
        <w:t>té.  Ce</w:t>
      </w:r>
      <w:r w:rsidRPr="00DA6430">
        <w:rPr>
          <w:lang w:val="fr-FR"/>
        </w:rPr>
        <w:t xml:space="preserve"> document indique les modalités pratiques qu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il est proposé de mettre en œuvre pour la réunion du groupe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experts à la cinquant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 du comité.</w:t>
      </w:r>
    </w:p>
    <w:p w14:paraId="31034793" w14:textId="505B9F9C" w:rsidR="00F81B88" w:rsidRPr="00DA6430" w:rsidRDefault="003D4569" w:rsidP="00F81B88">
      <w:pPr>
        <w:pStyle w:val="Heading3"/>
      </w:pPr>
      <w:r w:rsidRPr="00DA6430">
        <w:lastRenderedPageBreak/>
        <w:t>WIPO/GRTKF/IC/50/INF/7</w:t>
      </w:r>
      <w:r w:rsidR="00724A3D" w:rsidRPr="00DA6430">
        <w:t> :</w:t>
      </w:r>
      <w:r w:rsidRPr="00DA6430">
        <w:t xml:space="preserve"> Glossaire des principaux termes relatifs à la propriété intellectuelle, aux ressources génétiques, aux savoirs traditionnels et aux expressions culturelles traditionnelles</w:t>
      </w:r>
    </w:p>
    <w:p w14:paraId="03C99C56" w14:textId="7A13F837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 xml:space="preserve">À </w:t>
      </w:r>
      <w:r w:rsidRPr="00DA6430">
        <w:rPr>
          <w:color w:val="000000"/>
          <w:lang w:val="fr-FR"/>
        </w:rPr>
        <w:t>sa dix</w:t>
      </w:r>
      <w:r w:rsidR="005531F4">
        <w:rPr>
          <w:color w:val="000000"/>
          <w:lang w:val="fr-FR"/>
        </w:rPr>
        <w:noBreakHyphen/>
      </w:r>
      <w:r w:rsidRPr="00DA6430">
        <w:rPr>
          <w:color w:val="000000"/>
          <w:lang w:val="fr-FR"/>
        </w:rPr>
        <w:t>neuv</w:t>
      </w:r>
      <w:r w:rsidR="00724A3D" w:rsidRPr="00DA6430">
        <w:rPr>
          <w:color w:val="000000"/>
          <w:lang w:val="fr-FR"/>
        </w:rPr>
        <w:t>ième session</w:t>
      </w:r>
      <w:r w:rsidRPr="00DA6430">
        <w:rPr>
          <w:lang w:val="fr-FR"/>
        </w:rPr>
        <w:t xml:space="preserve">, “le comité a invité le Secrétariat à mettre à jour les glossaires disponibles dans les </w:t>
      </w:r>
      <w:r w:rsidR="00724A3D" w:rsidRPr="00DA6430">
        <w:rPr>
          <w:lang w:val="fr-FR"/>
        </w:rPr>
        <w:t>documents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WI</w:t>
      </w:r>
      <w:r w:rsidRPr="00DA6430">
        <w:rPr>
          <w:lang w:val="fr-FR"/>
        </w:rPr>
        <w:t xml:space="preserve">PO/GRTKF/IC/19/INF/7 (intitulé </w:t>
      </w:r>
      <w:r w:rsidR="005531F4">
        <w:rPr>
          <w:lang w:val="fr-FR"/>
        </w:rPr>
        <w:t>‘</w:t>
      </w:r>
      <w:r w:rsidRPr="00DA6430">
        <w:rPr>
          <w:lang w:val="fr-FR"/>
        </w:rPr>
        <w:t>Glossaire des principaux termes relatifs à la propriété intellectuelle et aux expressions culturelles traditionnelles</w:t>
      </w:r>
      <w:r w:rsidR="005531F4">
        <w:rPr>
          <w:lang w:val="fr-FR"/>
        </w:rPr>
        <w:t>’</w:t>
      </w:r>
      <w:r w:rsidRPr="00DA6430">
        <w:rPr>
          <w:lang w:val="fr-FR"/>
        </w:rPr>
        <w:t xml:space="preserve">), WIPO/GRTKF/IC/19/INF/8 (intitulé </w:t>
      </w:r>
      <w:r w:rsidR="005531F4">
        <w:rPr>
          <w:lang w:val="fr-FR"/>
        </w:rPr>
        <w:t>‘</w:t>
      </w:r>
      <w:r w:rsidRPr="00DA6430">
        <w:rPr>
          <w:lang w:val="fr-FR"/>
        </w:rPr>
        <w:t>Glossaire des principaux termes relatifs à la propriété intellectuelle et aux savoirs traditionnels</w:t>
      </w:r>
      <w:r w:rsidR="005531F4">
        <w:rPr>
          <w:lang w:val="fr-FR"/>
        </w:rPr>
        <w:t>’</w:t>
      </w:r>
      <w:r w:rsidRPr="00DA6430">
        <w:rPr>
          <w:lang w:val="fr-FR"/>
        </w:rPr>
        <w:t xml:space="preserve">) et WIPO/GRTKF/IC/19/INF/9 (intitulé </w:t>
      </w:r>
      <w:r w:rsidR="005531F4">
        <w:rPr>
          <w:lang w:val="fr-FR"/>
        </w:rPr>
        <w:t>‘</w:t>
      </w:r>
      <w:r w:rsidRPr="00DA6430">
        <w:rPr>
          <w:lang w:val="fr-FR"/>
        </w:rPr>
        <w:t>Glossaire des principaux termes relatifs à la propriété intellectuelle et aux ressources génétiques</w:t>
      </w:r>
      <w:r w:rsidR="005531F4">
        <w:rPr>
          <w:lang w:val="fr-FR"/>
        </w:rPr>
        <w:t>’</w:t>
      </w:r>
      <w:r w:rsidRPr="00DA6430">
        <w:rPr>
          <w:lang w:val="fr-FR"/>
        </w:rPr>
        <w:t>), à les regrouper dans un seul document et à publier ce glossaire unifié sous la forme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un document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information à la prochaine session du comité”.  Ce document est diffusé sous la forme de glossaire unifié pour la présente session.</w:t>
      </w:r>
    </w:p>
    <w:p w14:paraId="77A20252" w14:textId="6606F245" w:rsidR="00F81B88" w:rsidRPr="00DA6430" w:rsidRDefault="003D4569" w:rsidP="00F81B88">
      <w:pPr>
        <w:pStyle w:val="Heading3"/>
      </w:pPr>
      <w:r w:rsidRPr="00DA6430">
        <w:t>WIPO/GRTKF/IC/50/INF/8</w:t>
      </w:r>
      <w:r w:rsidR="00724A3D" w:rsidRPr="00DA6430">
        <w:t> :</w:t>
      </w:r>
      <w:r w:rsidRPr="00DA6430">
        <w:t xml:space="preserve"> Actualisation de l</w:t>
      </w:r>
      <w:r w:rsidR="00724A3D" w:rsidRPr="00DA6430">
        <w:t>’</w:t>
      </w:r>
      <w:r w:rsidRPr="00DA6430">
        <w:t>étude technique des principales questions relatives à la propriété intellectuelle soulevées dans les projets d</w:t>
      </w:r>
      <w:r w:rsidR="00724A3D" w:rsidRPr="00DA6430">
        <w:t>’</w:t>
      </w:r>
      <w:r w:rsidRPr="00DA6430">
        <w:t>instruments de l</w:t>
      </w:r>
      <w:r w:rsidR="00724A3D" w:rsidRPr="00DA6430">
        <w:t>’</w:t>
      </w:r>
      <w:r w:rsidRPr="00DA6430">
        <w:t>OMPI sur les ressources génétiques, les savoirs traditionnels et les expressions culturelles traditionnelles du point de vue des droits des peuples autochtones</w:t>
      </w:r>
    </w:p>
    <w:p w14:paraId="396D9579" w14:textId="2F4456FB" w:rsidR="00F81B88" w:rsidRPr="00DA6430" w:rsidRDefault="003D4569" w:rsidP="00F81B88">
      <w:pPr>
        <w:pStyle w:val="ONUMFS"/>
        <w:rPr>
          <w:u w:val="single"/>
          <w:lang w:val="fr-FR"/>
        </w:rPr>
      </w:pPr>
      <w:r w:rsidRPr="00DA6430">
        <w:rPr>
          <w:lang w:val="fr-FR"/>
        </w:rPr>
        <w:t>À sa quarant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>, le comité a prié le Secrétariat, dans la limite des ressources disponibles, de charger un expert autochtone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actualiser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“Étude technique des principales questions relatives à la propriété intellectuelle dans les projets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instruments de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OMPI sur les ressources génétiques, les savoirs traditionnels et les expressions culturelles traditionnelles” (ci</w:t>
      </w:r>
      <w:r w:rsidR="005531F4">
        <w:rPr>
          <w:lang w:val="fr-FR"/>
        </w:rPr>
        <w:noBreakHyphen/>
      </w:r>
      <w:r w:rsidRPr="00DA6430">
        <w:rPr>
          <w:lang w:val="fr-FR"/>
        </w:rPr>
        <w:t>après dénommée “étude technique”), soumise au comité en tant que document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information à sa vingt</w:t>
      </w:r>
      <w:r w:rsidR="005531F4">
        <w:rPr>
          <w:lang w:val="fr-FR"/>
        </w:rPr>
        <w:noBreakHyphen/>
      </w:r>
      <w:r w:rsidRPr="00DA6430">
        <w:rPr>
          <w:lang w:val="fr-FR"/>
        </w:rPr>
        <w:t>neuv</w:t>
      </w:r>
      <w:r w:rsidR="00724A3D" w:rsidRPr="00DA6430">
        <w:rPr>
          <w:lang w:val="fr-FR"/>
        </w:rPr>
        <w:t>ième sessi</w:t>
      </w:r>
      <w:r w:rsidR="00DA6430" w:rsidRPr="00DA6430">
        <w:rPr>
          <w:lang w:val="fr-FR"/>
        </w:rPr>
        <w:t>on.  Mm</w:t>
      </w:r>
      <w:r w:rsidRPr="00DA6430">
        <w:rPr>
          <w:lang w:val="fr-FR"/>
        </w:rPr>
        <w:t>e</w:t>
      </w:r>
      <w:r w:rsidR="00F14131" w:rsidRPr="00DA6430">
        <w:rPr>
          <w:lang w:val="fr-FR"/>
        </w:rPr>
        <w:t> </w:t>
      </w:r>
      <w:r w:rsidRPr="00DA6430">
        <w:rPr>
          <w:lang w:val="fr-FR"/>
        </w:rPr>
        <w:t xml:space="preserve">Neva </w:t>
      </w:r>
      <w:proofErr w:type="spellStart"/>
      <w:r w:rsidRPr="00DA6430">
        <w:rPr>
          <w:lang w:val="fr-FR"/>
        </w:rPr>
        <w:t>Collings</w:t>
      </w:r>
      <w:proofErr w:type="spellEnd"/>
      <w:r w:rsidRPr="00DA6430">
        <w:rPr>
          <w:lang w:val="fr-FR"/>
        </w:rPr>
        <w:t>, directrice du conseil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administration</w:t>
      </w:r>
      <w:r w:rsidR="00724A3D" w:rsidRPr="00DA6430">
        <w:rPr>
          <w:lang w:val="fr-FR"/>
        </w:rPr>
        <w:t xml:space="preserve"> du NSW</w:t>
      </w:r>
      <w:r w:rsidRPr="00DA6430">
        <w:rPr>
          <w:lang w:val="fr-FR"/>
        </w:rPr>
        <w:t xml:space="preserve"> </w:t>
      </w:r>
      <w:proofErr w:type="spellStart"/>
      <w:r w:rsidRPr="00DA6430">
        <w:rPr>
          <w:lang w:val="fr-FR"/>
        </w:rPr>
        <w:t>Aboriginal</w:t>
      </w:r>
      <w:proofErr w:type="spellEnd"/>
      <w:r w:rsidRPr="00DA6430">
        <w:rPr>
          <w:lang w:val="fr-FR"/>
        </w:rPr>
        <w:t xml:space="preserve"> </w:t>
      </w:r>
      <w:proofErr w:type="spellStart"/>
      <w:r w:rsidRPr="00DA6430">
        <w:rPr>
          <w:lang w:val="fr-FR"/>
        </w:rPr>
        <w:t>Housing</w:t>
      </w:r>
      <w:proofErr w:type="spellEnd"/>
      <w:r w:rsidRPr="00DA6430">
        <w:rPr>
          <w:lang w:val="fr-FR"/>
        </w:rPr>
        <w:t xml:space="preserve"> Office, </w:t>
      </w:r>
      <w:proofErr w:type="spellStart"/>
      <w:r w:rsidRPr="00DA6430">
        <w:rPr>
          <w:lang w:val="fr-FR"/>
        </w:rPr>
        <w:t>Department</w:t>
      </w:r>
      <w:proofErr w:type="spellEnd"/>
      <w:r w:rsidRPr="00DA6430">
        <w:rPr>
          <w:lang w:val="fr-FR"/>
        </w:rPr>
        <w:t xml:space="preserve"> of Family and Community Services (Australie), et M.</w:t>
      </w:r>
      <w:r w:rsidR="00F14131" w:rsidRPr="00DA6430">
        <w:rPr>
          <w:lang w:val="fr-FR"/>
        </w:rPr>
        <w:t> </w:t>
      </w:r>
      <w:proofErr w:type="spellStart"/>
      <w:r w:rsidRPr="00DA6430">
        <w:rPr>
          <w:lang w:val="fr-FR"/>
        </w:rPr>
        <w:t>Elifuraha</w:t>
      </w:r>
      <w:proofErr w:type="spellEnd"/>
      <w:r w:rsidRPr="00DA6430">
        <w:rPr>
          <w:lang w:val="fr-FR"/>
        </w:rPr>
        <w:t xml:space="preserve"> </w:t>
      </w:r>
      <w:proofErr w:type="spellStart"/>
      <w:r w:rsidRPr="00DA6430">
        <w:rPr>
          <w:lang w:val="fr-FR"/>
        </w:rPr>
        <w:t>Laltaika</w:t>
      </w:r>
      <w:proofErr w:type="spellEnd"/>
      <w:r w:rsidRPr="00DA6430">
        <w:rPr>
          <w:lang w:val="fr-FR"/>
        </w:rPr>
        <w:t>, maître de conférences et directeur de la recherche à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 xml:space="preserve">Université </w:t>
      </w:r>
      <w:proofErr w:type="spellStart"/>
      <w:r w:rsidRPr="00DA6430">
        <w:rPr>
          <w:lang w:val="fr-FR"/>
        </w:rPr>
        <w:t>Tumaini</w:t>
      </w:r>
      <w:proofErr w:type="spellEnd"/>
      <w:r w:rsidRPr="00DA6430">
        <w:rPr>
          <w:lang w:val="fr-FR"/>
        </w:rPr>
        <w:t xml:space="preserve"> de </w:t>
      </w:r>
      <w:proofErr w:type="spellStart"/>
      <w:r w:rsidRPr="00DA6430">
        <w:rPr>
          <w:lang w:val="fr-FR"/>
        </w:rPr>
        <w:t>Makumira</w:t>
      </w:r>
      <w:proofErr w:type="spellEnd"/>
      <w:r w:rsidRPr="00DA6430">
        <w:rPr>
          <w:lang w:val="fr-FR"/>
        </w:rPr>
        <w:t xml:space="preserve"> (République</w:t>
      </w:r>
      <w:r w:rsidR="005531F4">
        <w:rPr>
          <w:lang w:val="fr-FR"/>
        </w:rPr>
        <w:noBreakHyphen/>
      </w:r>
      <w:r w:rsidRPr="00DA6430">
        <w:rPr>
          <w:lang w:val="fr-FR"/>
        </w:rPr>
        <w:t>Unie de Tanzanie) ont été chargés de mettre à jour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étude techniq</w:t>
      </w:r>
      <w:r w:rsidR="00DA6430" w:rsidRPr="00DA6430">
        <w:rPr>
          <w:lang w:val="fr-FR"/>
        </w:rPr>
        <w:t>ue.  Ce</w:t>
      </w:r>
      <w:r w:rsidRPr="00DA6430">
        <w:rPr>
          <w:lang w:val="fr-FR"/>
        </w:rPr>
        <w:t xml:space="preserve"> document offre une version actualisée de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étude technique.</w:t>
      </w:r>
    </w:p>
    <w:p w14:paraId="36973CD8" w14:textId="7D8C7D3A" w:rsidR="00F81B88" w:rsidRPr="00DA6430" w:rsidRDefault="00F81B88" w:rsidP="00F81B88">
      <w:pPr>
        <w:pStyle w:val="Heading2"/>
      </w:pPr>
      <w:r w:rsidRPr="00DA6430">
        <w:t>Autres documents connexes pour la cinquant</w:t>
      </w:r>
      <w:r w:rsidR="00724A3D" w:rsidRPr="00DA6430">
        <w:t>ième session</w:t>
      </w:r>
    </w:p>
    <w:p w14:paraId="77F1871A" w14:textId="13AACA4D" w:rsidR="00F81B88" w:rsidRPr="00DA6430" w:rsidRDefault="003D4569" w:rsidP="00F81B88">
      <w:pPr>
        <w:pStyle w:val="Heading3"/>
        <w:spacing w:before="240"/>
        <w:rPr>
          <w:bCs w:val="0"/>
        </w:rPr>
      </w:pPr>
      <w:r w:rsidRPr="00DA6430">
        <w:rPr>
          <w:bCs w:val="0"/>
        </w:rPr>
        <w:t>WIPO/GRTKF/IC/49/4</w:t>
      </w:r>
      <w:r w:rsidR="00724A3D" w:rsidRPr="00DA6430">
        <w:rPr>
          <w:bCs w:val="0"/>
        </w:rPr>
        <w:t> :</w:t>
      </w:r>
      <w:r w:rsidRPr="00DA6430">
        <w:rPr>
          <w:bCs w:val="0"/>
        </w:rPr>
        <w:t xml:space="preserve"> La protection des savoirs traditionnels</w:t>
      </w:r>
      <w:r w:rsidR="00724A3D" w:rsidRPr="00DA6430">
        <w:rPr>
          <w:bCs w:val="0"/>
        </w:rPr>
        <w:t> :</w:t>
      </w:r>
      <w:r w:rsidRPr="00DA6430">
        <w:rPr>
          <w:bCs w:val="0"/>
        </w:rPr>
        <w:t xml:space="preserve"> projets d</w:t>
      </w:r>
      <w:r w:rsidR="00724A3D" w:rsidRPr="00DA6430">
        <w:rPr>
          <w:bCs w:val="0"/>
        </w:rPr>
        <w:t>’</w:t>
      </w:r>
      <w:r w:rsidRPr="00DA6430">
        <w:rPr>
          <w:bCs w:val="0"/>
        </w:rPr>
        <w:t>articles</w:t>
      </w:r>
    </w:p>
    <w:p w14:paraId="28080877" w14:textId="304A25DC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À sa quarante</w:t>
      </w:r>
      <w:r w:rsidR="005531F4">
        <w:rPr>
          <w:lang w:val="fr-FR"/>
        </w:rPr>
        <w:noBreakHyphen/>
      </w:r>
      <w:r w:rsidRPr="00DA6430">
        <w:rPr>
          <w:lang w:val="fr-FR"/>
        </w:rPr>
        <w:t>neuv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, le comité a mené ses travaux sur la base du </w:t>
      </w:r>
      <w:r w:rsidR="00724A3D"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WI</w:t>
      </w:r>
      <w:r w:rsidRPr="00DA6430">
        <w:rPr>
          <w:lang w:val="fr-FR"/>
        </w:rPr>
        <w:t>PO/GRTKF/IC/49/4.  Toutefois, les États membres n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ont pas pu parvenir à un consensus sur le texte proposé par le facilitateur et ont décidé de ne pas transmettre ce texte à la cinquant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 de l</w:t>
      </w:r>
      <w:r w:rsidR="00724A3D" w:rsidRPr="00DA6430">
        <w:rPr>
          <w:lang w:val="fr-FR"/>
        </w:rPr>
        <w:t>’</w:t>
      </w:r>
      <w:r w:rsidR="00DA6430" w:rsidRPr="00DA6430">
        <w:rPr>
          <w:lang w:val="fr-FR"/>
        </w:rPr>
        <w:t>IGC.  En</w:t>
      </w:r>
      <w:r w:rsidRPr="00DA6430">
        <w:rPr>
          <w:lang w:val="fr-FR"/>
        </w:rPr>
        <w:t xml:space="preserve"> revanche, le comité a décidé de poursuivre ses travaux sur la base du </w:t>
      </w:r>
      <w:r w:rsidR="00724A3D"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WI</w:t>
      </w:r>
      <w:r w:rsidRPr="00DA6430">
        <w:rPr>
          <w:lang w:val="fr-FR"/>
        </w:rPr>
        <w:t>PO/GRTKF/IC/49/4.  Ce document a été mis à disposition pour la présente session conformément à cette décision.</w:t>
      </w:r>
    </w:p>
    <w:p w14:paraId="552F18B0" w14:textId="4B6582BE" w:rsidR="00F81B88" w:rsidRPr="00DA6430" w:rsidRDefault="003D4569" w:rsidP="00F81B88">
      <w:pPr>
        <w:pStyle w:val="Heading3"/>
      </w:pPr>
      <w:r w:rsidRPr="00DA6430">
        <w:t>WIPO/GRTKF/IC/49/5</w:t>
      </w:r>
      <w:r w:rsidR="00724A3D" w:rsidRPr="00DA6430">
        <w:t> :</w:t>
      </w:r>
      <w:r w:rsidRPr="00DA6430">
        <w:t xml:space="preserve"> La protection des expressions culturelles traditionnelles</w:t>
      </w:r>
      <w:r w:rsidR="00724A3D" w:rsidRPr="00DA6430">
        <w:t> :</w:t>
      </w:r>
      <w:r w:rsidRPr="00DA6430">
        <w:t xml:space="preserve"> projets d</w:t>
      </w:r>
      <w:r w:rsidR="00724A3D" w:rsidRPr="00DA6430">
        <w:t>’</w:t>
      </w:r>
      <w:r w:rsidRPr="00DA6430">
        <w:t>articles</w:t>
      </w:r>
    </w:p>
    <w:p w14:paraId="5A6F8701" w14:textId="06C52DE6" w:rsidR="00F81B88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À sa quarante</w:t>
      </w:r>
      <w:r w:rsidR="005531F4">
        <w:rPr>
          <w:lang w:val="fr-FR"/>
        </w:rPr>
        <w:noBreakHyphen/>
      </w:r>
      <w:r w:rsidRPr="00DA6430">
        <w:rPr>
          <w:lang w:val="fr-FR"/>
        </w:rPr>
        <w:t>neuv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, le comité a mené ses travaux sur la base du </w:t>
      </w:r>
      <w:r w:rsidR="00724A3D"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WI</w:t>
      </w:r>
      <w:r w:rsidRPr="00DA6430">
        <w:rPr>
          <w:lang w:val="fr-FR"/>
        </w:rPr>
        <w:t>PO/GRTKF/IC/49/5.  Toutefois, les États membres n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ont pas pu parvenir à un consensus sur le texte proposé par le facilitateur et ont décidé de ne pas transmettre ce texte à la cinquant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 de l</w:t>
      </w:r>
      <w:r w:rsidR="00724A3D" w:rsidRPr="00DA6430">
        <w:rPr>
          <w:lang w:val="fr-FR"/>
        </w:rPr>
        <w:t>’</w:t>
      </w:r>
      <w:r w:rsidR="00DA6430" w:rsidRPr="00DA6430">
        <w:rPr>
          <w:lang w:val="fr-FR"/>
        </w:rPr>
        <w:t>IGC.  En</w:t>
      </w:r>
      <w:r w:rsidRPr="00DA6430">
        <w:rPr>
          <w:lang w:val="fr-FR"/>
        </w:rPr>
        <w:t xml:space="preserve"> revanche, le comité a décidé de poursuivre ses travaux sur la base du </w:t>
      </w:r>
      <w:r w:rsidR="00724A3D"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WI</w:t>
      </w:r>
      <w:r w:rsidRPr="00DA6430">
        <w:rPr>
          <w:lang w:val="fr-FR"/>
        </w:rPr>
        <w:t>PO/GRTKF/IC/49/5.  Ce document a été mis à disposition pour la présente session conformément à cette décision.</w:t>
      </w:r>
    </w:p>
    <w:p w14:paraId="6F3AE215" w14:textId="3ABF6657" w:rsidR="00724A3D" w:rsidRPr="00DA6430" w:rsidRDefault="003D4569" w:rsidP="00F81B88">
      <w:pPr>
        <w:pStyle w:val="Heading3"/>
      </w:pPr>
      <w:r w:rsidRPr="00DA6430">
        <w:lastRenderedPageBreak/>
        <w:t>WIPO/GRTKF/IC/49/8</w:t>
      </w:r>
      <w:r w:rsidR="00724A3D" w:rsidRPr="00DA6430">
        <w:t> :</w:t>
      </w:r>
      <w:r w:rsidRPr="00DA6430">
        <w:t xml:space="preserve"> Proposition de mise à jour de la liste des organisations non gouvernementales admises en qualité d</w:t>
      </w:r>
      <w:r w:rsidR="00724A3D" w:rsidRPr="00DA6430">
        <w:t>’</w:t>
      </w:r>
      <w:r w:rsidRPr="00DA6430">
        <w:t>observatrices ad</w:t>
      </w:r>
      <w:r w:rsidR="00F14131" w:rsidRPr="00DA6430">
        <w:t> </w:t>
      </w:r>
      <w:r w:rsidRPr="00DA6430">
        <w:t>hoc auprès de l</w:t>
      </w:r>
      <w:r w:rsidR="00724A3D" w:rsidRPr="00DA6430">
        <w:t>’</w:t>
      </w:r>
      <w:r w:rsidRPr="00DA6430">
        <w:t>IGC</w:t>
      </w:r>
    </w:p>
    <w:p w14:paraId="3EF45EDA" w14:textId="73B2A085" w:rsidR="00724A3D" w:rsidRPr="00DA6430" w:rsidRDefault="003D4569" w:rsidP="00F81B88">
      <w:pPr>
        <w:pStyle w:val="ONUMFS"/>
        <w:rPr>
          <w:lang w:val="fr-FR"/>
        </w:rPr>
      </w:pPr>
      <w:r w:rsidRPr="00DA6430">
        <w:rPr>
          <w:lang w:val="fr-FR"/>
        </w:rPr>
        <w:t>À la quarante</w:t>
      </w:r>
      <w:r w:rsidR="005531F4">
        <w:rPr>
          <w:lang w:val="fr-FR"/>
        </w:rPr>
        <w:noBreakHyphen/>
      </w:r>
      <w:r w:rsidRPr="00DA6430">
        <w:rPr>
          <w:lang w:val="fr-FR"/>
        </w:rPr>
        <w:t>neuv</w:t>
      </w:r>
      <w:r w:rsidR="00724A3D" w:rsidRPr="00DA6430">
        <w:rPr>
          <w:lang w:val="fr-FR"/>
        </w:rPr>
        <w:t>ième session</w:t>
      </w:r>
      <w:r w:rsidRPr="00DA6430">
        <w:rPr>
          <w:lang w:val="fr-FR"/>
        </w:rPr>
        <w:t xml:space="preserve"> de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IGC, la délégation de la Fédération de Russie a soumis une proposition tendant à inviter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IGC à continuer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actualiser la liste des organisations non gouvernementales admises en qualité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observatrices ad</w:t>
      </w:r>
      <w:r w:rsidR="00F14131" w:rsidRPr="00DA6430">
        <w:rPr>
          <w:lang w:val="fr-FR"/>
        </w:rPr>
        <w:t> </w:t>
      </w:r>
      <w:r w:rsidRPr="00DA6430">
        <w:rPr>
          <w:lang w:val="fr-FR"/>
        </w:rPr>
        <w:t>hoc auprès du comi</w:t>
      </w:r>
      <w:r w:rsidR="00DA6430" w:rsidRPr="00DA6430">
        <w:rPr>
          <w:lang w:val="fr-FR"/>
        </w:rPr>
        <w:t>té.  En</w:t>
      </w:r>
      <w:r w:rsidRPr="00DA6430">
        <w:rPr>
          <w:lang w:val="fr-FR"/>
        </w:rPr>
        <w:t xml:space="preserve">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absence de consensus, le comité a reporté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 xml:space="preserve">examen du </w:t>
      </w:r>
      <w:r w:rsidR="00724A3D" w:rsidRPr="00DA6430">
        <w:rPr>
          <w:lang w:val="fr-FR"/>
        </w:rPr>
        <w:t>document</w:t>
      </w:r>
      <w:r w:rsidR="00DA6430">
        <w:rPr>
          <w:lang w:val="fr-FR"/>
        </w:rPr>
        <w:t> </w:t>
      </w:r>
      <w:r w:rsidR="00724A3D" w:rsidRPr="00DA6430">
        <w:rPr>
          <w:lang w:val="fr-FR"/>
        </w:rPr>
        <w:t>WI</w:t>
      </w:r>
      <w:r w:rsidRPr="00DA6430">
        <w:rPr>
          <w:lang w:val="fr-FR"/>
        </w:rPr>
        <w:t>PO/GRTKF/IC/49/8 (Proposition de mise à jour de la liste des organisations non gouvernementales admises en qualité d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observatrices ad</w:t>
      </w:r>
      <w:r w:rsidR="00F14131" w:rsidRPr="00DA6430">
        <w:rPr>
          <w:lang w:val="fr-FR"/>
        </w:rPr>
        <w:t> </w:t>
      </w:r>
      <w:r w:rsidRPr="00DA6430">
        <w:rPr>
          <w:lang w:val="fr-FR"/>
        </w:rPr>
        <w:t>hoc auprès de l</w:t>
      </w:r>
      <w:r w:rsidR="00724A3D" w:rsidRPr="00DA6430">
        <w:rPr>
          <w:lang w:val="fr-FR"/>
        </w:rPr>
        <w:t>’</w:t>
      </w:r>
      <w:r w:rsidRPr="00DA6430">
        <w:rPr>
          <w:lang w:val="fr-FR"/>
        </w:rPr>
        <w:t>IGC) à sa cinquant</w:t>
      </w:r>
      <w:r w:rsidR="00724A3D" w:rsidRPr="00DA6430">
        <w:rPr>
          <w:lang w:val="fr-FR"/>
        </w:rPr>
        <w:t>ième session</w:t>
      </w:r>
      <w:r w:rsidR="00DA6430" w:rsidRPr="00DA6430">
        <w:rPr>
          <w:lang w:val="fr-FR"/>
        </w:rPr>
        <w:t xml:space="preserve">. </w:t>
      </w:r>
      <w:r w:rsidRPr="00DA6430">
        <w:rPr>
          <w:lang w:val="fr-FR"/>
        </w:rPr>
        <w:t xml:space="preserve"> Ce document a été mis à disposition pour la présente session conformément à cette décision.</w:t>
      </w:r>
    </w:p>
    <w:p w14:paraId="798E3E11" w14:textId="41002E13" w:rsidR="000F5E56" w:rsidRPr="00DA6430" w:rsidRDefault="003D4569" w:rsidP="003D4569">
      <w:pPr>
        <w:pStyle w:val="Endofdocument-Annex"/>
      </w:pPr>
      <w:r w:rsidRPr="00DA6430">
        <w:t>[Fin du document]</w:t>
      </w:r>
    </w:p>
    <w:sectPr w:rsidR="000F5E56" w:rsidRPr="00DA6430" w:rsidSect="007A552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7A17" w14:textId="77777777" w:rsidR="00F029A6" w:rsidRDefault="00F029A6">
      <w:r>
        <w:separator/>
      </w:r>
    </w:p>
  </w:endnote>
  <w:endnote w:type="continuationSeparator" w:id="0">
    <w:p w14:paraId="6943A124" w14:textId="77777777" w:rsidR="00F029A6" w:rsidRPr="009D30E6" w:rsidRDefault="00F029A6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289DAA3" w14:textId="77777777" w:rsidR="00F029A6" w:rsidRPr="009D30E6" w:rsidRDefault="00F029A6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BD02E8F" w14:textId="77777777" w:rsidR="00F029A6" w:rsidRPr="009D30E6" w:rsidRDefault="00F029A6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2E4B" w14:textId="77777777" w:rsidR="00F029A6" w:rsidRDefault="00F029A6">
      <w:r>
        <w:separator/>
      </w:r>
    </w:p>
  </w:footnote>
  <w:footnote w:type="continuationSeparator" w:id="0">
    <w:p w14:paraId="723410DC" w14:textId="77777777" w:rsidR="00F029A6" w:rsidRDefault="00F029A6" w:rsidP="007461F1">
      <w:r>
        <w:separator/>
      </w:r>
    </w:p>
    <w:p w14:paraId="5277AE59" w14:textId="77777777" w:rsidR="00F029A6" w:rsidRPr="009D30E6" w:rsidRDefault="00F029A6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5E4E37B" w14:textId="77777777" w:rsidR="00F029A6" w:rsidRPr="009D30E6" w:rsidRDefault="00F029A6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3F4C" w14:textId="6BEB7999" w:rsidR="00F16975" w:rsidRPr="00B45C15" w:rsidRDefault="003D4569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WIPO/GRTKF/IC/50/INF/2</w:t>
    </w:r>
  </w:p>
  <w:p w14:paraId="34251CD6" w14:textId="740FE140" w:rsidR="00574036" w:rsidRDefault="00F16975" w:rsidP="00F81B88">
    <w:pPr>
      <w:spacing w:after="480"/>
      <w:jc w:val="right"/>
    </w:pPr>
    <w:r>
      <w:t>page</w:t>
    </w:r>
    <w:r w:rsidR="00F81B8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83B7E"/>
    <w:multiLevelType w:val="hybridMultilevel"/>
    <w:tmpl w:val="F3B40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4379E3"/>
    <w:multiLevelType w:val="hybridMultilevel"/>
    <w:tmpl w:val="B868E0EA"/>
    <w:lvl w:ilvl="0" w:tplc="18643DFA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  <w:num w:numId="7" w16cid:durableId="2065908596">
    <w:abstractNumId w:val="6"/>
  </w:num>
  <w:num w:numId="8" w16cid:durableId="767851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69"/>
    <w:rsid w:val="00011B7D"/>
    <w:rsid w:val="00071A2B"/>
    <w:rsid w:val="00075432"/>
    <w:rsid w:val="00090F45"/>
    <w:rsid w:val="0009458A"/>
    <w:rsid w:val="000F5340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B341F"/>
    <w:rsid w:val="002E4D1A"/>
    <w:rsid w:val="002E6F4C"/>
    <w:rsid w:val="002F16BC"/>
    <w:rsid w:val="002F4E68"/>
    <w:rsid w:val="00322C0B"/>
    <w:rsid w:val="00381798"/>
    <w:rsid w:val="003845C1"/>
    <w:rsid w:val="003A4DEE"/>
    <w:rsid w:val="003A67A3"/>
    <w:rsid w:val="003D4569"/>
    <w:rsid w:val="003D4A2C"/>
    <w:rsid w:val="004008A2"/>
    <w:rsid w:val="004025DF"/>
    <w:rsid w:val="0040540C"/>
    <w:rsid w:val="00423E3E"/>
    <w:rsid w:val="00427AF4"/>
    <w:rsid w:val="004647DA"/>
    <w:rsid w:val="00477D6B"/>
    <w:rsid w:val="00495AC6"/>
    <w:rsid w:val="004D6471"/>
    <w:rsid w:val="00510BB5"/>
    <w:rsid w:val="0051455D"/>
    <w:rsid w:val="00525B63"/>
    <w:rsid w:val="00525E59"/>
    <w:rsid w:val="00541348"/>
    <w:rsid w:val="005421DD"/>
    <w:rsid w:val="005504F2"/>
    <w:rsid w:val="005531F4"/>
    <w:rsid w:val="00554FA5"/>
    <w:rsid w:val="00567A4C"/>
    <w:rsid w:val="00574036"/>
    <w:rsid w:val="00595F07"/>
    <w:rsid w:val="005E6516"/>
    <w:rsid w:val="005F7716"/>
    <w:rsid w:val="00605827"/>
    <w:rsid w:val="00607C94"/>
    <w:rsid w:val="00610F1A"/>
    <w:rsid w:val="00616671"/>
    <w:rsid w:val="006B0A6A"/>
    <w:rsid w:val="006B0DB5"/>
    <w:rsid w:val="00724A3D"/>
    <w:rsid w:val="00745106"/>
    <w:rsid w:val="007461F1"/>
    <w:rsid w:val="007A5523"/>
    <w:rsid w:val="007D0AEA"/>
    <w:rsid w:val="007D6961"/>
    <w:rsid w:val="007E0A39"/>
    <w:rsid w:val="007F07CB"/>
    <w:rsid w:val="00810CEF"/>
    <w:rsid w:val="0081208D"/>
    <w:rsid w:val="008B2CC1"/>
    <w:rsid w:val="008C021D"/>
    <w:rsid w:val="008E7930"/>
    <w:rsid w:val="0090731E"/>
    <w:rsid w:val="00914FC7"/>
    <w:rsid w:val="00965941"/>
    <w:rsid w:val="00966A22"/>
    <w:rsid w:val="00974CD6"/>
    <w:rsid w:val="00992AE4"/>
    <w:rsid w:val="009D30E6"/>
    <w:rsid w:val="009E3F6F"/>
    <w:rsid w:val="009F499F"/>
    <w:rsid w:val="00A11D74"/>
    <w:rsid w:val="00A124C8"/>
    <w:rsid w:val="00A511F6"/>
    <w:rsid w:val="00A51250"/>
    <w:rsid w:val="00A53C50"/>
    <w:rsid w:val="00AC0AE4"/>
    <w:rsid w:val="00AD61DB"/>
    <w:rsid w:val="00B1090C"/>
    <w:rsid w:val="00B35AF5"/>
    <w:rsid w:val="00B45C15"/>
    <w:rsid w:val="00B54D3A"/>
    <w:rsid w:val="00BB04A1"/>
    <w:rsid w:val="00BB4458"/>
    <w:rsid w:val="00BC4B6D"/>
    <w:rsid w:val="00BE0BE0"/>
    <w:rsid w:val="00C314CD"/>
    <w:rsid w:val="00C664C8"/>
    <w:rsid w:val="00CF0460"/>
    <w:rsid w:val="00D43E0F"/>
    <w:rsid w:val="00D45252"/>
    <w:rsid w:val="00D71B4D"/>
    <w:rsid w:val="00D75C1E"/>
    <w:rsid w:val="00D93D55"/>
    <w:rsid w:val="00DA6430"/>
    <w:rsid w:val="00DB1C48"/>
    <w:rsid w:val="00DD4917"/>
    <w:rsid w:val="00DD6A16"/>
    <w:rsid w:val="00E0091A"/>
    <w:rsid w:val="00E07A20"/>
    <w:rsid w:val="00E17981"/>
    <w:rsid w:val="00E203AA"/>
    <w:rsid w:val="00E5217A"/>
    <w:rsid w:val="00E527A5"/>
    <w:rsid w:val="00E76456"/>
    <w:rsid w:val="00E96A2E"/>
    <w:rsid w:val="00EE71CB"/>
    <w:rsid w:val="00F029A6"/>
    <w:rsid w:val="00F14131"/>
    <w:rsid w:val="00F16975"/>
    <w:rsid w:val="00F66152"/>
    <w:rsid w:val="00F81560"/>
    <w:rsid w:val="00F81B88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7D46C"/>
  <w15:docId w15:val="{350285E7-4492-4FBF-8E36-8A5362A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ListParagraph"/>
    <w:next w:val="Normal"/>
    <w:qFormat/>
    <w:rsid w:val="00F81B88"/>
    <w:pPr>
      <w:numPr>
        <w:numId w:val="8"/>
      </w:numPr>
      <w:spacing w:before="480" w:after="240"/>
      <w:ind w:left="567" w:hanging="567"/>
      <w:outlineLvl w:val="1"/>
    </w:pPr>
    <w:rPr>
      <w:caps/>
    </w:rPr>
  </w:style>
  <w:style w:type="paragraph" w:styleId="Heading3">
    <w:name w:val="heading 3"/>
    <w:basedOn w:val="Normal"/>
    <w:next w:val="Normal"/>
    <w:qFormat/>
    <w:rsid w:val="00F81B88"/>
    <w:pPr>
      <w:keepNext/>
      <w:spacing w:before="480" w:after="240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3D4569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Revision">
    <w:name w:val="Revision"/>
    <w:hidden/>
    <w:uiPriority w:val="99"/>
    <w:semiHidden/>
    <w:rsid w:val="00914FC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3D4569"/>
    <w:pPr>
      <w:ind w:left="720"/>
      <w:contextualSpacing/>
    </w:pPr>
    <w:rPr>
      <w:rFonts w:eastAsia="Times New Roman"/>
      <w:lang w:val="fr-FR" w:eastAsia="en-US"/>
    </w:rPr>
  </w:style>
  <w:style w:type="character" w:styleId="Hyperlink">
    <w:name w:val="Hyperlink"/>
    <w:basedOn w:val="DefaultParagraphFont"/>
    <w:unhideWhenUsed/>
    <w:rsid w:val="003D4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fr/details.jsp?meeting_id=853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(F)</Template>
  <TotalTime>27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WIPO/GRTKF/IC/50/INF/2</vt:lpstr>
    </vt:vector>
  </TitlesOfParts>
  <Company>WIPO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WIPO/GRTKF/IC/50/INF/2</dc:title>
  <dc:creator>OLIVIÉ Karen</dc:creator>
  <cp:keywords>FOR OFFICIAL USE ONLY</cp:keywords>
  <cp:lastModifiedBy>MORENO PALESTINI Maria del Pilar</cp:lastModifiedBy>
  <cp:revision>7</cp:revision>
  <cp:lastPrinted>2011-05-19T12:37:00Z</cp:lastPrinted>
  <dcterms:created xsi:type="dcterms:W3CDTF">2025-01-30T13:26:00Z</dcterms:created>
  <dcterms:modified xsi:type="dcterms:W3CDTF">2025-02-05T15:23:00Z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2025-01-30T13:28:17Z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bc7958f4-5cb0-429c-8f0f-e5357445e733</vt:lpwstr>
  </property>
  <property fmtid="{D5CDD505-2E9C-101B-9397-08002B2CF9AE}" pid="14" name="MSIP_Label_20773ee6-353b-4fb9-a59d-0b94c8c67bea_ContentBits">
    <vt:lpwstr>0</vt:lpwstr>
  </property>
</Properties>
</file>