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5B306" w14:textId="7CAAA77C" w:rsidR="008B2CC1" w:rsidRPr="00F043DE" w:rsidRDefault="00B92F1F" w:rsidP="00444FD4">
      <w:pPr>
        <w:pBdr>
          <w:bottom w:val="single" w:sz="4" w:space="11" w:color="auto"/>
        </w:pBdr>
        <w:spacing w:after="120"/>
        <w:rPr>
          <w:b/>
          <w:sz w:val="32"/>
          <w:szCs w:val="40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71CD744B" wp14:editId="122063A8">
            <wp:simplePos x="0" y="0"/>
            <wp:positionH relativeFrom="column">
              <wp:posOffset>2961005</wp:posOffset>
            </wp:positionH>
            <wp:positionV relativeFrom="paragraph">
              <wp:posOffset>1905</wp:posOffset>
            </wp:positionV>
            <wp:extent cx="2754630" cy="1384300"/>
            <wp:effectExtent l="0" t="0" r="7620" b="635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463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p w14:paraId="1201B1F8" w14:textId="193578CF" w:rsidR="008B2CC1" w:rsidRPr="002326AB" w:rsidRDefault="00BF5119" w:rsidP="00EB2F76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>WIPO/GRTKF/IC/50/INF/4</w:t>
      </w:r>
    </w:p>
    <w:p w14:paraId="661520D4" w14:textId="77777777" w:rsidR="008B2CC1" w:rsidRPr="000A3D97" w:rsidRDefault="00EB2F76" w:rsidP="00EB2F76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ОРИГИНАЛ: </w:t>
      </w:r>
      <w:bookmarkStart w:id="0" w:name="Original"/>
      <w:r>
        <w:rPr>
          <w:rFonts w:ascii="Arial Black" w:hAnsi="Arial Black"/>
          <w:caps/>
          <w:sz w:val="15"/>
        </w:rPr>
        <w:t xml:space="preserve"> АНГЛИЙСКИЙ</w:t>
      </w:r>
    </w:p>
    <w:bookmarkEnd w:id="0"/>
    <w:p w14:paraId="53994586" w14:textId="1219B3BF" w:rsidR="008B2CC1" w:rsidRPr="000A3D97" w:rsidRDefault="00EB2F76" w:rsidP="000A3D97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ДАТА: </w:t>
      </w:r>
      <w:bookmarkStart w:id="1" w:name="Date"/>
      <w:r>
        <w:rPr>
          <w:rFonts w:ascii="Arial Black" w:hAnsi="Arial Black"/>
          <w:caps/>
          <w:sz w:val="15"/>
        </w:rPr>
        <w:t xml:space="preserve"> 22 января 2025 года</w:t>
      </w:r>
    </w:p>
    <w:bookmarkEnd w:id="1"/>
    <w:p w14:paraId="3A0CFDB9" w14:textId="0FA10958" w:rsidR="008B2CC1" w:rsidRPr="00720EFD" w:rsidRDefault="00BF5119" w:rsidP="00720EFD">
      <w:pPr>
        <w:pStyle w:val="Heading1"/>
        <w:spacing w:before="0" w:after="480"/>
        <w:rPr>
          <w:sz w:val="28"/>
          <w:szCs w:val="28"/>
        </w:rPr>
      </w:pPr>
      <w:r>
        <w:rPr>
          <w:caps w:val="0"/>
          <w:sz w:val="28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14:paraId="5743E875" w14:textId="7163560E" w:rsidR="00AD4478" w:rsidRPr="003845C1" w:rsidRDefault="00C4398D" w:rsidP="00AD4478">
      <w:pPr>
        <w:outlineLvl w:val="1"/>
        <w:rPr>
          <w:b/>
          <w:sz w:val="24"/>
          <w:szCs w:val="24"/>
        </w:rPr>
      </w:pPr>
      <w:bookmarkStart w:id="2" w:name="TitleOfDoc"/>
      <w:r>
        <w:rPr>
          <w:b/>
          <w:sz w:val="24"/>
        </w:rPr>
        <w:t>Пятидесятая сессия</w:t>
      </w:r>
    </w:p>
    <w:p w14:paraId="6339B79A" w14:textId="65FC19D2" w:rsidR="00AD4478" w:rsidRPr="003845C1" w:rsidRDefault="00AD4478" w:rsidP="00AD4478">
      <w:pPr>
        <w:spacing w:after="720"/>
        <w:outlineLvl w:val="1"/>
        <w:rPr>
          <w:b/>
          <w:sz w:val="24"/>
          <w:szCs w:val="24"/>
        </w:rPr>
      </w:pPr>
      <w:r>
        <w:rPr>
          <w:b/>
          <w:sz w:val="24"/>
        </w:rPr>
        <w:t>Женева, 3–7 марта 2025 года</w:t>
      </w:r>
    </w:p>
    <w:p w14:paraId="694F6FEC" w14:textId="3D01CDFD" w:rsidR="008B2CC1" w:rsidRPr="003845C1" w:rsidRDefault="00B316E3" w:rsidP="000F0A38">
      <w:pPr>
        <w:spacing w:after="360"/>
        <w:rPr>
          <w:caps/>
          <w:sz w:val="24"/>
        </w:rPr>
      </w:pPr>
      <w:r>
        <w:rPr>
          <w:caps/>
          <w:sz w:val="24"/>
        </w:rPr>
        <w:t xml:space="preserve">ДОБРОВОЛЬНЫЙ ФОНД ВОИС ДЛЯ АККРЕДИТОВАННЫХ КОРЕННЫХ И МЕСТНЫХ ОБЩИН: ИНФОРМАЦИОННАЯ ЗАПИСКА О ВЗНОСАХ И ЗАЯВЛЕНИЯХ ОБ ОКАЗАНИИ ФИНАНСОВОЙ ПОДДЕРЖКИ </w:t>
      </w:r>
    </w:p>
    <w:p w14:paraId="53682513" w14:textId="34055569" w:rsidR="006A5692" w:rsidRPr="006A5692" w:rsidRDefault="00B316E3" w:rsidP="000F0A38">
      <w:pPr>
        <w:spacing w:after="1040"/>
        <w:rPr>
          <w:iCs/>
        </w:rPr>
      </w:pPr>
      <w:bookmarkStart w:id="3" w:name="Prepared"/>
      <w:bookmarkEnd w:id="2"/>
      <w:bookmarkEnd w:id="3"/>
      <w:r>
        <w:rPr>
          <w:i/>
        </w:rPr>
        <w:t>Документ подготовлен Секретариатом</w:t>
      </w:r>
    </w:p>
    <w:p w14:paraId="4BCB3C6C" w14:textId="77777777" w:rsidR="00B316E3" w:rsidRPr="00CC47D9" w:rsidRDefault="00B316E3" w:rsidP="00B316E3">
      <w:pPr>
        <w:tabs>
          <w:tab w:val="num" w:pos="567"/>
        </w:tabs>
        <w:spacing w:after="220"/>
        <w:rPr>
          <w:szCs w:val="22"/>
        </w:rPr>
      </w:pPr>
      <w:r>
        <w:t>В настоящем документе содержится информация для отчетности перед Межправительственным комитетом по интеллектуальной собственности, генетическим ресурсам, традиционным знаниям и фольклору («Комитет») о деятельности Добровольного фонда для аккредитованных коренных и местных общин («Фонд»).  Правила Фонда изложены в приложении к документу WO/GA/32/6, который был одобрен Генеральной Ассамблеей ВОИС на тридцать второй сессии в сентябре 2005 года и впоследствии уточнен Генеральной Ассамблеей на тридцать девятой сессии в сентябре 2010 года.</w:t>
      </w:r>
    </w:p>
    <w:p w14:paraId="4ED9E961" w14:textId="77777777" w:rsidR="00B316E3" w:rsidRPr="00CC47D9" w:rsidRDefault="00B316E3" w:rsidP="00B316E3">
      <w:pPr>
        <w:tabs>
          <w:tab w:val="num" w:pos="567"/>
        </w:tabs>
        <w:spacing w:after="220"/>
        <w:rPr>
          <w:szCs w:val="22"/>
        </w:rPr>
      </w:pPr>
      <w:r>
        <w:t>Статья 6(f) Правил гласит:</w:t>
      </w:r>
    </w:p>
    <w:p w14:paraId="18DB0888" w14:textId="77777777" w:rsidR="00B316E3" w:rsidRPr="00CC47D9" w:rsidRDefault="00B316E3" w:rsidP="00B316E3">
      <w:pPr>
        <w:spacing w:after="120" w:line="260" w:lineRule="atLeast"/>
        <w:ind w:left="567"/>
        <w:rPr>
          <w:rFonts w:eastAsia="Times New Roman"/>
          <w:color w:val="000000"/>
          <w:szCs w:val="22"/>
        </w:rPr>
      </w:pPr>
      <w:r>
        <w:rPr>
          <w:color w:val="000000"/>
        </w:rPr>
        <w:t>«(f)</w:t>
      </w:r>
      <w:r>
        <w:rPr>
          <w:color w:val="000000"/>
        </w:rPr>
        <w:tab/>
        <w:t>перед каждой сессией Комитета Генеральный директор ВОИС направляет участникам для сведения информационную записку с указанием:</w:t>
      </w:r>
    </w:p>
    <w:p w14:paraId="25E2F82A" w14:textId="77777777" w:rsidR="00B316E3" w:rsidRPr="00CC47D9" w:rsidRDefault="00B316E3" w:rsidP="00B316E3">
      <w:pPr>
        <w:numPr>
          <w:ilvl w:val="2"/>
          <w:numId w:val="7"/>
        </w:numPr>
        <w:tabs>
          <w:tab w:val="left" w:pos="1540"/>
        </w:tabs>
        <w:spacing w:line="260" w:lineRule="atLeast"/>
        <w:ind w:left="1560" w:hanging="240"/>
        <w:rPr>
          <w:color w:val="000000"/>
          <w:szCs w:val="22"/>
        </w:rPr>
      </w:pPr>
      <w:r>
        <w:rPr>
          <w:color w:val="000000"/>
        </w:rPr>
        <w:t>объема добровольных взносов, внесенных в Фонд по состоянию на дату составления этого документа;</w:t>
      </w:r>
    </w:p>
    <w:p w14:paraId="0F5723ED" w14:textId="77777777" w:rsidR="00B316E3" w:rsidRPr="00CC47D9" w:rsidRDefault="00B316E3" w:rsidP="00B316E3">
      <w:pPr>
        <w:spacing w:line="260" w:lineRule="atLeast"/>
        <w:ind w:left="1560" w:hanging="426"/>
        <w:rPr>
          <w:color w:val="000000"/>
          <w:szCs w:val="22"/>
        </w:rPr>
      </w:pPr>
    </w:p>
    <w:p w14:paraId="1D09E536" w14:textId="77777777" w:rsidR="00B316E3" w:rsidRPr="00CC47D9" w:rsidRDefault="00B316E3" w:rsidP="00B316E3">
      <w:pPr>
        <w:numPr>
          <w:ilvl w:val="2"/>
          <w:numId w:val="7"/>
        </w:numPr>
        <w:tabs>
          <w:tab w:val="left" w:pos="1540"/>
        </w:tabs>
        <w:spacing w:line="260" w:lineRule="atLeast"/>
        <w:ind w:left="1560" w:hanging="240"/>
        <w:rPr>
          <w:color w:val="000000"/>
          <w:szCs w:val="22"/>
        </w:rPr>
      </w:pPr>
      <w:r>
        <w:rPr>
          <w:color w:val="000000"/>
        </w:rPr>
        <w:t>организаций, внесших взносы (за исключением тех организаций, которые явно выразили желание сохранить свою анонимность);</w:t>
      </w:r>
    </w:p>
    <w:p w14:paraId="1FAAFF3E" w14:textId="77777777" w:rsidR="00B316E3" w:rsidRPr="00CC47D9" w:rsidRDefault="00B316E3" w:rsidP="00B316E3">
      <w:pPr>
        <w:tabs>
          <w:tab w:val="num" w:pos="1418"/>
        </w:tabs>
        <w:spacing w:line="260" w:lineRule="atLeast"/>
        <w:ind w:left="1170"/>
        <w:rPr>
          <w:color w:val="000000"/>
          <w:szCs w:val="22"/>
        </w:rPr>
      </w:pPr>
    </w:p>
    <w:p w14:paraId="7E0EB0F5" w14:textId="77777777" w:rsidR="00B316E3" w:rsidRPr="00CC47D9" w:rsidRDefault="00B316E3" w:rsidP="00B316E3">
      <w:pPr>
        <w:numPr>
          <w:ilvl w:val="2"/>
          <w:numId w:val="7"/>
        </w:numPr>
        <w:tabs>
          <w:tab w:val="left" w:pos="1540"/>
        </w:tabs>
        <w:spacing w:line="260" w:lineRule="atLeast"/>
        <w:ind w:left="1560" w:hanging="240"/>
        <w:rPr>
          <w:color w:val="000000"/>
          <w:szCs w:val="22"/>
        </w:rPr>
      </w:pPr>
      <w:r>
        <w:rPr>
          <w:color w:val="000000"/>
        </w:rPr>
        <w:t>суммы наличных средств с учетом произведенных расходов;</w:t>
      </w:r>
    </w:p>
    <w:p w14:paraId="14A79321" w14:textId="77777777" w:rsidR="00B316E3" w:rsidRPr="00CC47D9" w:rsidRDefault="00B316E3" w:rsidP="00B316E3">
      <w:pPr>
        <w:tabs>
          <w:tab w:val="left" w:pos="1540"/>
        </w:tabs>
        <w:spacing w:line="260" w:lineRule="atLeast"/>
        <w:ind w:left="1134"/>
        <w:rPr>
          <w:color w:val="000000"/>
          <w:szCs w:val="22"/>
        </w:rPr>
      </w:pPr>
    </w:p>
    <w:p w14:paraId="7BC410A8" w14:textId="77777777" w:rsidR="00B316E3" w:rsidRDefault="00B316E3" w:rsidP="00B316E3">
      <w:pPr>
        <w:numPr>
          <w:ilvl w:val="2"/>
          <w:numId w:val="7"/>
        </w:numPr>
        <w:tabs>
          <w:tab w:val="num" w:pos="284"/>
          <w:tab w:val="left" w:pos="1540"/>
          <w:tab w:val="left" w:pos="2694"/>
        </w:tabs>
        <w:spacing w:line="260" w:lineRule="atLeast"/>
        <w:ind w:left="1560" w:hanging="240"/>
        <w:rPr>
          <w:color w:val="000000"/>
          <w:szCs w:val="22"/>
        </w:rPr>
      </w:pPr>
      <w:r>
        <w:rPr>
          <w:color w:val="000000"/>
        </w:rPr>
        <w:t>списка лиц, которые получили поддержку Фонда со времени представления предыдущей информационной записки;</w:t>
      </w:r>
    </w:p>
    <w:p w14:paraId="2514418A" w14:textId="77777777" w:rsidR="00024EDB" w:rsidRDefault="00024EDB" w:rsidP="00024EDB">
      <w:pPr>
        <w:pStyle w:val="ListParagraph"/>
        <w:ind w:left="1560"/>
        <w:rPr>
          <w:color w:val="000000"/>
          <w:szCs w:val="22"/>
        </w:rPr>
      </w:pPr>
    </w:p>
    <w:p w14:paraId="2BBFFBA9" w14:textId="77777777" w:rsidR="00B316E3" w:rsidRDefault="00B316E3" w:rsidP="00B316E3">
      <w:pPr>
        <w:numPr>
          <w:ilvl w:val="2"/>
          <w:numId w:val="7"/>
        </w:numPr>
        <w:tabs>
          <w:tab w:val="num" w:pos="284"/>
          <w:tab w:val="num" w:pos="1540"/>
        </w:tabs>
        <w:spacing w:line="260" w:lineRule="atLeast"/>
        <w:ind w:left="1530" w:hanging="210"/>
        <w:rPr>
          <w:color w:val="000000"/>
          <w:szCs w:val="22"/>
        </w:rPr>
      </w:pPr>
      <w:r>
        <w:rPr>
          <w:color w:val="000000"/>
        </w:rPr>
        <w:t>лиц, которые были включены в число бенефициаров Фонда, но были вынуждены отозвать свое заявление;</w:t>
      </w:r>
    </w:p>
    <w:p w14:paraId="7F265B55" w14:textId="77777777" w:rsidR="000F0A38" w:rsidRDefault="000F0A38" w:rsidP="000F0A38">
      <w:pPr>
        <w:pStyle w:val="ListParagraph"/>
        <w:ind w:left="1530"/>
        <w:rPr>
          <w:color w:val="000000"/>
          <w:szCs w:val="22"/>
        </w:rPr>
      </w:pPr>
    </w:p>
    <w:p w14:paraId="7D8ABD04" w14:textId="77777777" w:rsidR="00B316E3" w:rsidRPr="00CC47D9" w:rsidRDefault="00B316E3" w:rsidP="00B316E3">
      <w:pPr>
        <w:numPr>
          <w:ilvl w:val="2"/>
          <w:numId w:val="7"/>
        </w:numPr>
        <w:tabs>
          <w:tab w:val="num" w:pos="284"/>
          <w:tab w:val="num" w:pos="1540"/>
        </w:tabs>
        <w:spacing w:line="260" w:lineRule="atLeast"/>
        <w:ind w:left="1530" w:hanging="210"/>
        <w:rPr>
          <w:color w:val="000000"/>
          <w:szCs w:val="22"/>
        </w:rPr>
      </w:pPr>
      <w:r>
        <w:rPr>
          <w:color w:val="000000"/>
        </w:rPr>
        <w:t>суммы, выделенной в виде поддержки каждому бенефициару; и</w:t>
      </w:r>
    </w:p>
    <w:p w14:paraId="4E824D72" w14:textId="77777777" w:rsidR="00B316E3" w:rsidRPr="00CC47D9" w:rsidRDefault="00B316E3" w:rsidP="00B316E3">
      <w:pPr>
        <w:tabs>
          <w:tab w:val="num" w:pos="1418"/>
        </w:tabs>
        <w:spacing w:line="260" w:lineRule="atLeast"/>
        <w:ind w:left="1418" w:hanging="284"/>
        <w:rPr>
          <w:color w:val="000000"/>
          <w:szCs w:val="22"/>
        </w:rPr>
      </w:pPr>
    </w:p>
    <w:p w14:paraId="77E1E627" w14:textId="77777777" w:rsidR="00B316E3" w:rsidRPr="00CC47D9" w:rsidRDefault="00B316E3" w:rsidP="00B316E3">
      <w:pPr>
        <w:numPr>
          <w:ilvl w:val="2"/>
          <w:numId w:val="7"/>
        </w:numPr>
        <w:tabs>
          <w:tab w:val="num" w:pos="284"/>
          <w:tab w:val="num" w:pos="1530"/>
        </w:tabs>
        <w:spacing w:line="260" w:lineRule="atLeast"/>
        <w:ind w:left="1530" w:hanging="210"/>
        <w:rPr>
          <w:color w:val="000000"/>
          <w:szCs w:val="22"/>
        </w:rPr>
      </w:pPr>
      <w:r>
        <w:rPr>
          <w:color w:val="000000"/>
        </w:rPr>
        <w:t>достаточно подробной информации о кандидатах, запросивших поддержку для обеспечения их участия в следующей сессии.</w:t>
      </w:r>
    </w:p>
    <w:p w14:paraId="30475AE8" w14:textId="77777777" w:rsidR="00B316E3" w:rsidRPr="00CC47D9" w:rsidRDefault="00B316E3" w:rsidP="00B316E3">
      <w:pPr>
        <w:spacing w:line="260" w:lineRule="atLeast"/>
        <w:ind w:left="993" w:firstLine="567"/>
        <w:rPr>
          <w:color w:val="000000"/>
          <w:szCs w:val="22"/>
        </w:rPr>
      </w:pPr>
    </w:p>
    <w:p w14:paraId="3C77501F" w14:textId="77777777" w:rsidR="00B316E3" w:rsidRPr="00CC47D9" w:rsidRDefault="00B316E3" w:rsidP="00B316E3">
      <w:pPr>
        <w:spacing w:line="240" w:lineRule="atLeast"/>
        <w:ind w:left="550"/>
        <w:rPr>
          <w:color w:val="000000"/>
          <w:szCs w:val="22"/>
        </w:rPr>
      </w:pPr>
      <w:r>
        <w:rPr>
          <w:color w:val="000000"/>
        </w:rPr>
        <w:t>Этот документ также будет поименно адресован членам Консультативного совета для рассмотрения и обсуждения».</w:t>
      </w:r>
    </w:p>
    <w:p w14:paraId="484986EF" w14:textId="77777777" w:rsidR="00B316E3" w:rsidRPr="00CC47D9" w:rsidRDefault="00B316E3" w:rsidP="00B316E3">
      <w:pPr>
        <w:spacing w:line="240" w:lineRule="atLeast"/>
        <w:ind w:left="993"/>
        <w:rPr>
          <w:color w:val="000000"/>
          <w:szCs w:val="22"/>
        </w:rPr>
      </w:pPr>
    </w:p>
    <w:p w14:paraId="38509196" w14:textId="44E2AE4C" w:rsidR="00AD4478" w:rsidRDefault="00B316E3" w:rsidP="00B316E3">
      <w:pPr>
        <w:tabs>
          <w:tab w:val="num" w:pos="567"/>
        </w:tabs>
        <w:rPr>
          <w:szCs w:val="22"/>
        </w:rPr>
      </w:pPr>
      <w:r>
        <w:t>Настоящий документ является информационной запиской, которая представляется в соответствии с решением Генеральной Ассамблеи ВОИС в сорок второй раз.</w:t>
      </w:r>
    </w:p>
    <w:p w14:paraId="141DE96E" w14:textId="77777777" w:rsidR="00AD4478" w:rsidRDefault="00AD4478" w:rsidP="00B316E3">
      <w:pPr>
        <w:tabs>
          <w:tab w:val="num" w:pos="567"/>
        </w:tabs>
        <w:rPr>
          <w:szCs w:val="22"/>
        </w:rPr>
      </w:pPr>
    </w:p>
    <w:p w14:paraId="47CA5837" w14:textId="73D9B004" w:rsidR="00B316E3" w:rsidRPr="00CC47D9" w:rsidRDefault="00A626D1" w:rsidP="00B316E3">
      <w:pPr>
        <w:tabs>
          <w:tab w:val="num" w:pos="567"/>
        </w:tabs>
        <w:rPr>
          <w:szCs w:val="22"/>
        </w:rPr>
      </w:pPr>
      <w:r>
        <w:t>Ниже приводится информация, которую необходимо довести до сведения участников пятидесятой сессии Комитета.</w:t>
      </w:r>
      <w:r>
        <w:br/>
      </w:r>
    </w:p>
    <w:p w14:paraId="38A70435" w14:textId="1DBD7A9E" w:rsidR="00B316E3" w:rsidRPr="0084470E" w:rsidRDefault="00B316E3" w:rsidP="00B316E3">
      <w:pPr>
        <w:spacing w:after="220"/>
        <w:rPr>
          <w:szCs w:val="22"/>
          <w:lang w:val="en-US"/>
        </w:rPr>
      </w:pPr>
      <w:r>
        <w:rPr>
          <w:u w:val="single"/>
        </w:rPr>
        <w:t>Объем добровольных взносов в Фонд по состоянию на 20 января 2025 года и доноры</w:t>
      </w:r>
    </w:p>
    <w:p w14:paraId="7A593101" w14:textId="77777777" w:rsidR="00B316E3" w:rsidRPr="00CC47D9" w:rsidRDefault="00B316E3" w:rsidP="00B316E3">
      <w:pPr>
        <w:spacing w:after="220"/>
        <w:ind w:left="567"/>
        <w:rPr>
          <w:szCs w:val="22"/>
        </w:rPr>
      </w:pPr>
      <w:r>
        <w:t>86 092,60 шв. франка (эквивалент 500 000 шведских крон на указанную дату), зачислены 7 ноября 2006 года, от Шведской международной программы по биоразнообразию (SwedBio/CBM);</w:t>
      </w:r>
    </w:p>
    <w:p w14:paraId="4AB9E5B4" w14:textId="77777777" w:rsidR="00B316E3" w:rsidRPr="00CC47D9" w:rsidRDefault="00B316E3" w:rsidP="00B316E3">
      <w:pPr>
        <w:spacing w:after="220"/>
        <w:ind w:left="567"/>
        <w:rPr>
          <w:szCs w:val="22"/>
        </w:rPr>
      </w:pPr>
      <w:r>
        <w:t>31 684 шв. франка (эквивалент 20 000 евро на указанную дату), зачислены 20 декабря 2006 года, от правительства Франции;</w:t>
      </w:r>
    </w:p>
    <w:p w14:paraId="58AE0B6C" w14:textId="77777777" w:rsidR="00B316E3" w:rsidRPr="00CC47D9" w:rsidRDefault="00B316E3" w:rsidP="00B316E3">
      <w:pPr>
        <w:spacing w:after="220"/>
        <w:ind w:left="567"/>
        <w:rPr>
          <w:szCs w:val="22"/>
        </w:rPr>
      </w:pPr>
      <w:r>
        <w:t>29 992,50 шв. франка (эквивалент 25 000 долл. США на указанную дату), зачислены 27 марта 2007 года, от Фонда Кристенсена;</w:t>
      </w:r>
    </w:p>
    <w:p w14:paraId="27F910B1" w14:textId="77777777" w:rsidR="00B316E3" w:rsidRPr="00CC47D9" w:rsidRDefault="00B316E3" w:rsidP="00B316E3">
      <w:pPr>
        <w:spacing w:after="220"/>
        <w:ind w:left="567"/>
        <w:rPr>
          <w:szCs w:val="22"/>
        </w:rPr>
      </w:pPr>
      <w:r>
        <w:t>150 000 шв. франков, зачислены 8 июня 2007 года, от Швейцарского федерального института интеллектуальной собственности, Берн, Швейцария;</w:t>
      </w:r>
    </w:p>
    <w:p w14:paraId="190223B4" w14:textId="77777777" w:rsidR="00B316E3" w:rsidRPr="00CC47D9" w:rsidRDefault="00B316E3" w:rsidP="00B316E3">
      <w:pPr>
        <w:spacing w:after="220"/>
        <w:ind w:left="567"/>
        <w:rPr>
          <w:szCs w:val="22"/>
        </w:rPr>
      </w:pPr>
      <w:r>
        <w:t>5 965,27 шв. франка (эквивалент 5 000 долл. США на указанную дату), зачислены 14 августа 2007 года, от Министерства науки и технологии, Южная Африка;</w:t>
      </w:r>
    </w:p>
    <w:p w14:paraId="02207C39" w14:textId="4F63C486" w:rsidR="00B316E3" w:rsidRPr="00CC47D9" w:rsidRDefault="00B316E3" w:rsidP="00B316E3">
      <w:pPr>
        <w:spacing w:after="220"/>
        <w:ind w:left="567"/>
        <w:rPr>
          <w:szCs w:val="22"/>
        </w:rPr>
      </w:pPr>
      <w:r>
        <w:t>98 255,16 шв. франка (эквивалент 60 000 евро на указанную дату), зачислены 20 декабря 2007 года, от правительства Норвегии;</w:t>
      </w:r>
    </w:p>
    <w:p w14:paraId="334A434A" w14:textId="77777777" w:rsidR="00B316E3" w:rsidRPr="00CC47D9" w:rsidRDefault="00B316E3" w:rsidP="00B316E3">
      <w:pPr>
        <w:spacing w:after="220"/>
        <w:ind w:left="567"/>
        <w:rPr>
          <w:szCs w:val="22"/>
        </w:rPr>
      </w:pPr>
      <w:r>
        <w:t>100 000 шв. франков, зачислены 7 февраля 2008 года, от Швейцарского федерального института интеллектуальной собственности, Берн, Швейцария;</w:t>
      </w:r>
    </w:p>
    <w:p w14:paraId="43044AA6" w14:textId="77777777" w:rsidR="00B316E3" w:rsidRPr="00CC47D9" w:rsidRDefault="00B316E3" w:rsidP="00B316E3">
      <w:pPr>
        <w:spacing w:after="220"/>
        <w:ind w:left="567"/>
        <w:rPr>
          <w:szCs w:val="22"/>
        </w:rPr>
      </w:pPr>
      <w:r>
        <w:t>12 500 шв. франков (эквивалент 13 441 долл. США на указанную дату), зачислены 25 марта 2011 года, от Министерства науки и технологии, Южная Африка;</w:t>
      </w:r>
    </w:p>
    <w:p w14:paraId="16B087D7" w14:textId="77777777" w:rsidR="00B316E3" w:rsidRPr="00CC47D9" w:rsidRDefault="00B316E3" w:rsidP="00B316E3">
      <w:pPr>
        <w:spacing w:after="220"/>
        <w:ind w:left="567"/>
        <w:rPr>
          <w:szCs w:val="22"/>
        </w:rPr>
      </w:pPr>
      <w:r>
        <w:t xml:space="preserve">500 шв. франков (эквивалент 573 долл. США на указанную дату), зачислены 10 мая 2011 года, от анонимного донора; </w:t>
      </w:r>
    </w:p>
    <w:p w14:paraId="0D580C2A" w14:textId="77777777" w:rsidR="00B316E3" w:rsidRDefault="00B316E3" w:rsidP="00B316E3">
      <w:pPr>
        <w:spacing w:after="220"/>
        <w:ind w:left="567"/>
        <w:rPr>
          <w:szCs w:val="22"/>
        </w:rPr>
      </w:pPr>
      <w:r>
        <w:t>89 500 шв. франков (эквивалент 100 000 австралийских долларов на указанную дату), зачислены 20 октября 2011 года, от правительства Австралии;</w:t>
      </w:r>
    </w:p>
    <w:p w14:paraId="05D75E8F" w14:textId="77777777" w:rsidR="00B316E3" w:rsidRPr="00CC47D9" w:rsidRDefault="00B316E3" w:rsidP="00B316E3">
      <w:pPr>
        <w:spacing w:after="220"/>
        <w:ind w:left="567"/>
        <w:rPr>
          <w:szCs w:val="22"/>
        </w:rPr>
      </w:pPr>
      <w:r>
        <w:lastRenderedPageBreak/>
        <w:t>15 000 шв. франков, зачислены 20 июня 2013 года, от правительства Австралии</w:t>
      </w:r>
      <w:r w:rsidRPr="00CC47D9">
        <w:rPr>
          <w:szCs w:val="22"/>
          <w:vertAlign w:val="superscript"/>
        </w:rPr>
        <w:footnoteReference w:id="2"/>
      </w:r>
      <w:r>
        <w:t>;</w:t>
      </w:r>
    </w:p>
    <w:p w14:paraId="32534960" w14:textId="77777777" w:rsidR="00B316E3" w:rsidRPr="00CC47D9" w:rsidRDefault="00B316E3" w:rsidP="00B316E3">
      <w:pPr>
        <w:spacing w:after="220"/>
        <w:ind w:left="567"/>
        <w:rPr>
          <w:szCs w:val="22"/>
        </w:rPr>
      </w:pPr>
      <w:r>
        <w:t>4 694,40 шв. франка, зачислены 20 июня 2013 года, от правительства Новой Зеландии;</w:t>
      </w:r>
    </w:p>
    <w:p w14:paraId="4032AEE8" w14:textId="77777777" w:rsidR="00B316E3" w:rsidRDefault="00B316E3" w:rsidP="00B316E3">
      <w:pPr>
        <w:spacing w:after="220"/>
        <w:ind w:left="567"/>
        <w:rPr>
          <w:szCs w:val="22"/>
        </w:rPr>
      </w:pPr>
      <w:r>
        <w:t>37 835 шв. франков, зачислены 28 февраля 2017 года, от правительства Австралии;</w:t>
      </w:r>
    </w:p>
    <w:p w14:paraId="736CDB9C" w14:textId="77777777" w:rsidR="00B316E3" w:rsidRDefault="00B316E3" w:rsidP="00B316E3">
      <w:pPr>
        <w:spacing w:after="220"/>
        <w:ind w:left="567"/>
      </w:pPr>
      <w:r>
        <w:t>18 268,75 шв. франка (эквивалент 25 000 канадских долларов на указанную дату), зачислены 27 марта 2019 года, от правительства Канады;</w:t>
      </w:r>
    </w:p>
    <w:p w14:paraId="3231EE01" w14:textId="134E902A" w:rsidR="00B316E3" w:rsidRPr="003B7CB4" w:rsidRDefault="00B316E3" w:rsidP="00B316E3">
      <w:pPr>
        <w:spacing w:after="220"/>
        <w:ind w:left="567"/>
      </w:pPr>
      <w:r>
        <w:t>16 227,93 шв. франка (эквивалент 15 000 евро на указанную дату), зачислены 6 ноября 2019 года, от правительства Финляндии;</w:t>
      </w:r>
    </w:p>
    <w:p w14:paraId="4084596E" w14:textId="47FD47FD" w:rsidR="00B316E3" w:rsidRDefault="00B316E3" w:rsidP="00B316E3">
      <w:pPr>
        <w:spacing w:after="220"/>
        <w:ind w:left="567"/>
      </w:pPr>
      <w:r>
        <w:t>16 158,98 шв. франка (эквивалент 15 000 евро на указанную дату), зачислены 9 декабря 2019 года, от правительства Германии</w:t>
      </w:r>
      <w:r>
        <w:rPr>
          <w:rStyle w:val="FootnoteReference"/>
        </w:rPr>
        <w:footnoteReference w:id="3"/>
      </w:r>
      <w:r>
        <w:t>;</w:t>
      </w:r>
    </w:p>
    <w:p w14:paraId="3067AC3A" w14:textId="5ABF9F9B" w:rsidR="00B316E3" w:rsidRDefault="00B316E3" w:rsidP="00B316E3">
      <w:pPr>
        <w:spacing w:after="220"/>
        <w:ind w:left="567"/>
      </w:pPr>
      <w:r>
        <w:t>14 233,70 шв. франка (эквивалент 15 000 евро на указанную дату), зачислены 13 сентября 2022 года, от правительства Германии;</w:t>
      </w:r>
    </w:p>
    <w:p w14:paraId="1446E9B1" w14:textId="045AF054" w:rsidR="00B316E3" w:rsidRDefault="00B316E3" w:rsidP="00B316E3">
      <w:pPr>
        <w:spacing w:after="220"/>
        <w:ind w:left="567"/>
      </w:pPr>
      <w:r>
        <w:t>817,10 шв. франка, зачислены 3 марта 2023 года, от имени анонимных доноров в соответствии с призывом внести добровольные взносы, с которым Председатель Комитета обратился к участникам сорок шестой сессии;</w:t>
      </w:r>
    </w:p>
    <w:p w14:paraId="7F7FDCC0" w14:textId="017B1F02" w:rsidR="00B316E3" w:rsidRDefault="00B316E3" w:rsidP="00B316E3">
      <w:pPr>
        <w:spacing w:after="220"/>
        <w:ind w:left="567"/>
      </w:pPr>
      <w:r>
        <w:t>29 795,36 шв. франков (эквивалент 50 000 австралийских долларов на указанную дату), зачислены 22 июня 2023 года, от правительства Австралии;</w:t>
      </w:r>
    </w:p>
    <w:p w14:paraId="6744AD74" w14:textId="13F28C27" w:rsidR="00B316E3" w:rsidRDefault="00B316E3" w:rsidP="00B316E3">
      <w:pPr>
        <w:spacing w:after="220"/>
        <w:ind w:left="567"/>
      </w:pPr>
      <w:r>
        <w:t>872,60 шв. франка, зачислены 4 июля 2023 года, от имени анонимных доноров в соответствии с призывом внести добровольные взносы, с которым Председатель Комитета обратился к участникам сорок седьмой сессии;</w:t>
      </w:r>
    </w:p>
    <w:p w14:paraId="50BF3725" w14:textId="5AF7713C" w:rsidR="00D0157D" w:rsidRDefault="00D0157D" w:rsidP="00B316E3">
      <w:pPr>
        <w:spacing w:after="220"/>
        <w:ind w:left="567"/>
      </w:pPr>
      <w:r>
        <w:t>8 239,99 шв. франка (эквивалент 167 555 мексиканских песо на указанную дату), зачислены 7 августа 2023 года, от Национального института коренных народов Мексики; и</w:t>
      </w:r>
    </w:p>
    <w:p w14:paraId="3260D821" w14:textId="0157574D" w:rsidR="00C22A1D" w:rsidRPr="00B62394" w:rsidRDefault="00F57BDA" w:rsidP="00B316E3">
      <w:pPr>
        <w:spacing w:after="220"/>
        <w:ind w:left="567"/>
      </w:pPr>
      <w:r>
        <w:t>18 518,24 шв. франка (эквивалент 20 000 евро на указанную дату), зачислены 8 февраля 2024 года, от Испанского агентства по международному сотрудничеству в целях развития, Испания.</w:t>
      </w:r>
    </w:p>
    <w:p w14:paraId="52B377E2" w14:textId="55A5755E" w:rsidR="00B316E3" w:rsidRDefault="00B316E3" w:rsidP="00C22A1D">
      <w:pPr>
        <w:rPr>
          <w:szCs w:val="22"/>
        </w:rPr>
      </w:pPr>
      <w:r>
        <w:t xml:space="preserve">Общая сумма внесенных в Фонд добровольных взносов, зачисленных к 20 января 2025 года: </w:t>
      </w:r>
      <w:bookmarkStart w:id="4" w:name="_Hlk180509558"/>
      <w:r>
        <w:t xml:space="preserve"> 784 369,36 шв. франка. </w:t>
      </w:r>
      <w:bookmarkEnd w:id="4"/>
    </w:p>
    <w:p w14:paraId="7C1403C2" w14:textId="77777777" w:rsidR="00C22A1D" w:rsidRPr="00CC47D9" w:rsidRDefault="00C22A1D" w:rsidP="00C22A1D">
      <w:pPr>
        <w:rPr>
          <w:szCs w:val="22"/>
        </w:rPr>
      </w:pPr>
    </w:p>
    <w:p w14:paraId="4A0AF317" w14:textId="77777777" w:rsidR="00B316E3" w:rsidRPr="00CC47D9" w:rsidRDefault="00B316E3" w:rsidP="00B316E3">
      <w:pPr>
        <w:spacing w:after="220"/>
        <w:rPr>
          <w:szCs w:val="22"/>
        </w:rPr>
      </w:pPr>
      <w:r>
        <w:rPr>
          <w:u w:val="single"/>
        </w:rPr>
        <w:t>Доступные средства</w:t>
      </w:r>
      <w:r>
        <w:t xml:space="preserve"> </w:t>
      </w:r>
    </w:p>
    <w:p w14:paraId="211C98F7" w14:textId="1393A968" w:rsidR="00B316E3" w:rsidRPr="00B62394" w:rsidRDefault="00B316E3" w:rsidP="007E3EF8">
      <w:pPr>
        <w:numPr>
          <w:ilvl w:val="0"/>
          <w:numId w:val="9"/>
        </w:numPr>
        <w:tabs>
          <w:tab w:val="clear" w:pos="737"/>
        </w:tabs>
        <w:spacing w:after="220"/>
        <w:ind w:left="1100" w:hanging="533"/>
        <w:rPr>
          <w:szCs w:val="22"/>
        </w:rPr>
      </w:pPr>
      <w:r>
        <w:t>Сумма средств в распоряжении Фонда по состоянию на 20 января 2025 года, включая банковские комиссии и проценты:  0 шв. франков.</w:t>
      </w:r>
    </w:p>
    <w:p w14:paraId="61250CE0" w14:textId="2186048A" w:rsidR="00B316E3" w:rsidRPr="00B62394" w:rsidRDefault="00B316E3" w:rsidP="007E3EF8">
      <w:pPr>
        <w:numPr>
          <w:ilvl w:val="0"/>
          <w:numId w:val="8"/>
        </w:numPr>
        <w:tabs>
          <w:tab w:val="clear" w:pos="3039"/>
        </w:tabs>
        <w:spacing w:after="220"/>
        <w:ind w:left="1080" w:hanging="513"/>
        <w:rPr>
          <w:szCs w:val="22"/>
        </w:rPr>
      </w:pPr>
      <w:r>
        <w:t>Сумма ассигнованных средств в контексте проведения пятидесятой сессии Комитета:  ассигнования отсутствуют, поскольку Фонд по состоянию на 20 января 2025 года полностью исчерпан.</w:t>
      </w:r>
    </w:p>
    <w:p w14:paraId="656BE2B6" w14:textId="2A4D6E0B" w:rsidR="00B316E3" w:rsidRPr="00B62394" w:rsidRDefault="00B316E3" w:rsidP="00B316E3">
      <w:pPr>
        <w:numPr>
          <w:ilvl w:val="0"/>
          <w:numId w:val="8"/>
        </w:numPr>
        <w:tabs>
          <w:tab w:val="num" w:pos="1100"/>
        </w:tabs>
        <w:spacing w:after="220"/>
        <w:ind w:left="1100" w:hanging="533"/>
        <w:rPr>
          <w:szCs w:val="22"/>
        </w:rPr>
      </w:pPr>
      <w:r>
        <w:lastRenderedPageBreak/>
        <w:t xml:space="preserve">Сумма средств в распоряжении Фонда за вычетом ассигнованных средств по состоянию на 20 января 2025 года: </w:t>
      </w:r>
      <w:r>
        <w:br/>
        <w:t>0 шв. франков.</w:t>
      </w:r>
    </w:p>
    <w:p w14:paraId="5578BF87" w14:textId="77777777" w:rsidR="00502CB3" w:rsidRDefault="00502CB3" w:rsidP="007D2BA2">
      <w:pPr>
        <w:rPr>
          <w:u w:val="single"/>
          <w:lang w:val="en-US"/>
        </w:rPr>
      </w:pPr>
    </w:p>
    <w:p w14:paraId="76E54B30" w14:textId="6379DF4F" w:rsidR="00B316E3" w:rsidRDefault="00B316E3" w:rsidP="007D2BA2">
      <w:pPr>
        <w:rPr>
          <w:szCs w:val="22"/>
        </w:rPr>
      </w:pPr>
      <w:r>
        <w:rPr>
          <w:u w:val="single"/>
        </w:rPr>
        <w:t>Список лиц, которые получили финансовую поддержку или кандидатуры которых были рекомендованы для получения финансовой поддержки со времени представления предыдущей информационной записки</w:t>
      </w:r>
      <w:r w:rsidRPr="00CC47D9">
        <w:rPr>
          <w:color w:val="000000"/>
          <w:szCs w:val="22"/>
          <w:vertAlign w:val="superscript"/>
        </w:rPr>
        <w:footnoteReference w:id="4"/>
      </w:r>
      <w:r>
        <w:t xml:space="preserve"> </w:t>
      </w:r>
    </w:p>
    <w:p w14:paraId="5FA1B472" w14:textId="77777777" w:rsidR="007D2BA2" w:rsidRDefault="007D2BA2" w:rsidP="00444FD4">
      <w:pPr>
        <w:ind w:left="567"/>
        <w:rPr>
          <w:szCs w:val="22"/>
          <w:u w:val="single"/>
        </w:rPr>
      </w:pPr>
    </w:p>
    <w:p w14:paraId="1E3A0409" w14:textId="75FB0F75" w:rsidR="00444FD4" w:rsidRDefault="00C4398D" w:rsidP="00444FD4">
      <w:pPr>
        <w:ind w:left="567"/>
        <w:rPr>
          <w:rFonts w:ascii="Arial-BoldMT" w:eastAsia="Times New Roman" w:hAnsi="Arial-BoldMT" w:cs="Arial-BoldMT"/>
          <w:bCs/>
          <w:szCs w:val="22"/>
        </w:rPr>
      </w:pPr>
      <w:r>
        <w:rPr>
          <w:u w:val="single"/>
        </w:rPr>
        <w:t>Кандидаты, которые были рекомендованы для получения финансовой поддержки (при условии наличия средств) в целях участия в работе сорок восьмой и сорок девятой сессий Комитета</w:t>
      </w:r>
      <w:r w:rsidRPr="007C552D">
        <w:rPr>
          <w:szCs w:val="22"/>
          <w:u w:val="single"/>
          <w:vertAlign w:val="superscript"/>
        </w:rPr>
        <w:footnoteReference w:id="5"/>
      </w:r>
      <w:r>
        <w:rPr>
          <w:u w:val="single"/>
        </w:rPr>
        <w:t>, но для которых по состоянию на 1 ноября 2024 года в Фонде не имелось достаточно средств и которые не получили финансирование (в порядке очередности)</w:t>
      </w:r>
    </w:p>
    <w:p w14:paraId="32B97E59" w14:textId="77777777" w:rsidR="00444FD4" w:rsidRDefault="00444FD4" w:rsidP="00444FD4">
      <w:pPr>
        <w:ind w:left="567"/>
        <w:rPr>
          <w:color w:val="000000"/>
          <w:szCs w:val="22"/>
        </w:rPr>
      </w:pPr>
    </w:p>
    <w:p w14:paraId="689AFF1B" w14:textId="77777777" w:rsidR="004F1E23" w:rsidRDefault="004F1E23" w:rsidP="004F1E23">
      <w:pPr>
        <w:ind w:left="567"/>
        <w:rPr>
          <w:color w:val="000000"/>
          <w:szCs w:val="22"/>
        </w:rPr>
      </w:pPr>
      <w:r>
        <w:rPr>
          <w:color w:val="000000"/>
        </w:rPr>
        <w:t>Г-н Хамади АГ МОХАМЕД АББА</w:t>
      </w:r>
    </w:p>
    <w:p w14:paraId="1D399683" w14:textId="43B1BC43" w:rsidR="004F1E23" w:rsidRDefault="004F1E23" w:rsidP="004F1E23">
      <w:pPr>
        <w:pStyle w:val="Header"/>
        <w:ind w:firstLine="562"/>
        <w:rPr>
          <w:color w:val="000000"/>
          <w:szCs w:val="22"/>
        </w:rPr>
      </w:pPr>
      <w:r>
        <w:rPr>
          <w:color w:val="000000"/>
        </w:rPr>
        <w:t xml:space="preserve">Название </w:t>
      </w:r>
      <w:r w:rsidR="004B6DA9">
        <w:rPr>
          <w:color w:val="000000"/>
        </w:rPr>
        <w:t>аккредитованной</w:t>
      </w:r>
      <w:r>
        <w:rPr>
          <w:color w:val="000000"/>
        </w:rPr>
        <w:t xml:space="preserve"> НПО-наблюдателя, предложившей кандидата:  ADJMOR </w:t>
      </w:r>
    </w:p>
    <w:p w14:paraId="454FE20D" w14:textId="77777777" w:rsidR="004F1E23" w:rsidRPr="00C362D2" w:rsidRDefault="004F1E23" w:rsidP="004F1E23">
      <w:pPr>
        <w:pStyle w:val="Header"/>
        <w:ind w:firstLine="562"/>
        <w:rPr>
          <w:color w:val="000000"/>
          <w:szCs w:val="22"/>
        </w:rPr>
      </w:pPr>
      <w:r>
        <w:rPr>
          <w:color w:val="000000"/>
        </w:rPr>
        <w:t xml:space="preserve">Местонахождение аккредитованной НПО-наблюдателя:  Тимбукту, Мали </w:t>
      </w:r>
    </w:p>
    <w:p w14:paraId="249FEAFC" w14:textId="77777777" w:rsidR="004F1E23" w:rsidRDefault="004F1E23" w:rsidP="004F1E23">
      <w:pPr>
        <w:ind w:left="567"/>
        <w:rPr>
          <w:color w:val="000000"/>
          <w:szCs w:val="22"/>
        </w:rPr>
      </w:pPr>
      <w:r>
        <w:rPr>
          <w:color w:val="000000"/>
        </w:rPr>
        <w:t>Гражданство рекомендованного кандидата:  Мали</w:t>
      </w:r>
    </w:p>
    <w:p w14:paraId="26068C5B" w14:textId="77777777" w:rsidR="004F1E23" w:rsidRDefault="004F1E23" w:rsidP="004F1E23">
      <w:pPr>
        <w:ind w:left="567"/>
        <w:rPr>
          <w:color w:val="000000"/>
          <w:szCs w:val="22"/>
        </w:rPr>
      </w:pPr>
    </w:p>
    <w:p w14:paraId="64434B7C" w14:textId="77777777" w:rsidR="004F1E23" w:rsidRPr="00C4398D" w:rsidRDefault="004F1E23" w:rsidP="004F1E23">
      <w:pPr>
        <w:ind w:left="567"/>
        <w:rPr>
          <w:color w:val="000000"/>
        </w:rPr>
      </w:pPr>
      <w:r>
        <w:rPr>
          <w:color w:val="000000"/>
        </w:rPr>
        <w:t>Г-н Нельсон ДЕ ЛЕОН КАНТУЛЕ</w:t>
      </w:r>
    </w:p>
    <w:p w14:paraId="04B3B861" w14:textId="77777777" w:rsidR="004F1E23" w:rsidRPr="00105190" w:rsidRDefault="004F1E23" w:rsidP="004F1E23">
      <w:pPr>
        <w:ind w:left="567"/>
        <w:rPr>
          <w:color w:val="000000"/>
          <w:szCs w:val="22"/>
        </w:rPr>
      </w:pPr>
      <w:r>
        <w:rPr>
          <w:color w:val="000000"/>
        </w:rPr>
        <w:t>Название аккредитованной НПО-наблюдателя, предложившей кандидата:</w:t>
      </w:r>
    </w:p>
    <w:p w14:paraId="7DB51D07" w14:textId="77777777" w:rsidR="004F1E23" w:rsidRDefault="004F1E23" w:rsidP="004F1E23">
      <w:pPr>
        <w:ind w:left="567"/>
        <w:rPr>
          <w:color w:val="000000"/>
          <w:szCs w:val="22"/>
        </w:rPr>
      </w:pPr>
      <w:r>
        <w:rPr>
          <w:color w:val="000000"/>
        </w:rPr>
        <w:t xml:space="preserve">Ассоциация «Объединенные куны за мать-Землю» (KUNA) </w:t>
      </w:r>
    </w:p>
    <w:p w14:paraId="282793CD" w14:textId="77777777" w:rsidR="004F1E23" w:rsidRDefault="004F1E23" w:rsidP="004F1E23">
      <w:pPr>
        <w:ind w:left="567"/>
        <w:rPr>
          <w:color w:val="000000"/>
          <w:szCs w:val="22"/>
        </w:rPr>
      </w:pPr>
      <w:r>
        <w:rPr>
          <w:color w:val="000000"/>
        </w:rPr>
        <w:t>Местонахождение аккредитованной НПО-наблюдателя:  Панама, Панама</w:t>
      </w:r>
    </w:p>
    <w:p w14:paraId="115DD580" w14:textId="77777777" w:rsidR="004F1E23" w:rsidRPr="00105190" w:rsidRDefault="004F1E23" w:rsidP="004F1E23">
      <w:pPr>
        <w:ind w:left="567"/>
        <w:rPr>
          <w:color w:val="000000"/>
          <w:szCs w:val="22"/>
        </w:rPr>
      </w:pPr>
      <w:r>
        <w:rPr>
          <w:color w:val="000000"/>
        </w:rPr>
        <w:t>Гражданство рекомендованного кандидата:  Панама</w:t>
      </w:r>
    </w:p>
    <w:p w14:paraId="57D4418D" w14:textId="77777777" w:rsidR="004F1E23" w:rsidRPr="00B62394" w:rsidRDefault="004F1E23" w:rsidP="004F1E23">
      <w:pPr>
        <w:ind w:left="567"/>
      </w:pPr>
    </w:p>
    <w:p w14:paraId="04E3A4F4" w14:textId="77777777" w:rsidR="004F1E23" w:rsidRPr="00B62394" w:rsidRDefault="004F1E23" w:rsidP="004F1E23">
      <w:pPr>
        <w:ind w:left="567"/>
      </w:pPr>
      <w:r>
        <w:t xml:space="preserve">Г-н Агуссу Марселлин АИГБЕ </w:t>
      </w:r>
    </w:p>
    <w:p w14:paraId="2C3BD93E" w14:textId="1F93A51D" w:rsidR="004F1E23" w:rsidRDefault="004F1E23" w:rsidP="004F1E23">
      <w:pPr>
        <w:ind w:left="567"/>
      </w:pPr>
      <w:r>
        <w:t xml:space="preserve">Название </w:t>
      </w:r>
      <w:r w:rsidR="00E65A55">
        <w:t>аккредитованной</w:t>
      </w:r>
      <w:r>
        <w:t xml:space="preserve"> НПО-наблюдателя, предложившей кандидата</w:t>
      </w:r>
      <w:r w:rsidRPr="00FA4A26">
        <w:t>:  Молодежь Бенина без границ (JSF Bénin)</w:t>
      </w:r>
      <w:r>
        <w:t xml:space="preserve"> </w:t>
      </w:r>
    </w:p>
    <w:p w14:paraId="0F09E6A2" w14:textId="77777777" w:rsidR="004F1E23" w:rsidRPr="004D0267" w:rsidRDefault="004F1E23" w:rsidP="004F1E23">
      <w:pPr>
        <w:ind w:left="567"/>
      </w:pPr>
      <w:r>
        <w:t xml:space="preserve">Местонахождение аккредитованной НПО-наблюдателя:  Тори-Боссито, Бенин </w:t>
      </w:r>
    </w:p>
    <w:p w14:paraId="09E196CB" w14:textId="77777777" w:rsidR="004F1E23" w:rsidRDefault="004F1E23" w:rsidP="004F1E23">
      <w:pPr>
        <w:ind w:left="567"/>
      </w:pPr>
      <w:r>
        <w:t>Гражданство рекомендованного кандидата:  Бенин</w:t>
      </w:r>
    </w:p>
    <w:p w14:paraId="2E62973B" w14:textId="77777777" w:rsidR="004F1E23" w:rsidRPr="00B62394" w:rsidRDefault="004F1E23" w:rsidP="004F1E23">
      <w:pPr>
        <w:ind w:left="567"/>
      </w:pPr>
    </w:p>
    <w:p w14:paraId="17506FBA" w14:textId="77777777" w:rsidR="004F1E23" w:rsidRPr="00757814" w:rsidRDefault="004F1E23" w:rsidP="004F1E23">
      <w:pPr>
        <w:ind w:left="567"/>
      </w:pPr>
      <w:r>
        <w:t xml:space="preserve">Г-жа Лусия Фернанда ИНАСИО БЕЛФОРТ САЛЕС </w:t>
      </w:r>
    </w:p>
    <w:p w14:paraId="03DAFC61" w14:textId="77777777" w:rsidR="004F1E23" w:rsidRPr="00FA4A26" w:rsidRDefault="004F1E23" w:rsidP="004F1E23">
      <w:pPr>
        <w:ind w:left="567"/>
        <w:rPr>
          <w:iCs/>
        </w:rPr>
      </w:pPr>
      <w:r>
        <w:t xml:space="preserve">Название аккредитованной НПО-наблюдателя, предложившей кандидата:  </w:t>
      </w:r>
      <w:r w:rsidRPr="00FA4A26">
        <w:rPr>
          <w:iCs/>
        </w:rPr>
        <w:t xml:space="preserve">Бразильский институт интеллектуальной собственности коренного населения (INBRAPI) </w:t>
      </w:r>
    </w:p>
    <w:p w14:paraId="0310C57F" w14:textId="77777777" w:rsidR="004F1E23" w:rsidRDefault="004F1E23" w:rsidP="004F1E23">
      <w:pPr>
        <w:ind w:left="567"/>
      </w:pPr>
      <w:r>
        <w:t>Местонахождение аккредитованной НПО-наблюдателя:  Кошилья (штат Риу-Гранди-ду-Сул), Бразилия</w:t>
      </w:r>
    </w:p>
    <w:p w14:paraId="3B47E45C" w14:textId="35754BB7" w:rsidR="00DE2072" w:rsidRDefault="004F1E23" w:rsidP="004F1E23">
      <w:pPr>
        <w:ind w:left="567"/>
      </w:pPr>
      <w:r>
        <w:t>Гражданство рекомендованного кандидата:  Бразилия</w:t>
      </w:r>
    </w:p>
    <w:p w14:paraId="7753BD75" w14:textId="77777777" w:rsidR="004F1E23" w:rsidRDefault="004F1E23" w:rsidP="004F1E23">
      <w:pPr>
        <w:ind w:left="567"/>
        <w:rPr>
          <w:color w:val="000000"/>
          <w:szCs w:val="22"/>
        </w:rPr>
      </w:pPr>
    </w:p>
    <w:p w14:paraId="2B9DDBC2" w14:textId="77777777" w:rsidR="00045C44" w:rsidRDefault="00045C44">
      <w:pPr>
        <w:rPr>
          <w:u w:val="single"/>
        </w:rPr>
      </w:pPr>
      <w:r>
        <w:rPr>
          <w:u w:val="single"/>
        </w:rPr>
        <w:br w:type="page"/>
      </w:r>
    </w:p>
    <w:p w14:paraId="55825FEE" w14:textId="60655C96" w:rsidR="00B316E3" w:rsidRDefault="00B316E3" w:rsidP="00B316E3">
      <w:pPr>
        <w:ind w:left="567"/>
        <w:rPr>
          <w:rFonts w:ascii="Arial-BoldMT" w:eastAsia="Times New Roman" w:hAnsi="Arial-BoldMT" w:cs="Arial-BoldMT"/>
          <w:bCs/>
          <w:szCs w:val="22"/>
        </w:rPr>
      </w:pPr>
      <w:r>
        <w:rPr>
          <w:u w:val="single"/>
        </w:rPr>
        <w:lastRenderedPageBreak/>
        <w:t>Кандидаты, которые были рекомендованы для получения финансовой поддержки (при условии наличия средств) в целях участия в работе пятидесятой сессии Комитета</w:t>
      </w:r>
      <w:r w:rsidRPr="007C552D">
        <w:rPr>
          <w:szCs w:val="22"/>
          <w:u w:val="single"/>
          <w:vertAlign w:val="superscript"/>
        </w:rPr>
        <w:footnoteReference w:id="6"/>
      </w:r>
      <w:r>
        <w:rPr>
          <w:u w:val="single"/>
        </w:rPr>
        <w:t>, но для которых по состоянию на 20 января 2025 года в Фонде не имелось достаточно средств (в порядке очередности)</w:t>
      </w:r>
    </w:p>
    <w:p w14:paraId="22CCFCE5" w14:textId="77777777" w:rsidR="00C969BC" w:rsidRDefault="00C969BC" w:rsidP="00B316E3">
      <w:pPr>
        <w:ind w:left="567"/>
        <w:rPr>
          <w:rFonts w:ascii="Arial-BoldMT" w:eastAsia="Times New Roman" w:hAnsi="Arial-BoldMT" w:cs="Arial-BoldMT"/>
          <w:bCs/>
          <w:szCs w:val="22"/>
          <w:lang w:eastAsia="fr-CH"/>
        </w:rPr>
      </w:pPr>
    </w:p>
    <w:p w14:paraId="23D503B6" w14:textId="77777777" w:rsidR="004F1E23" w:rsidRPr="009459DE" w:rsidRDefault="004F1E23" w:rsidP="004F1E23">
      <w:pPr>
        <w:ind w:left="567"/>
        <w:rPr>
          <w:color w:val="000000" w:themeColor="text1"/>
          <w:szCs w:val="22"/>
        </w:rPr>
      </w:pPr>
      <w:r>
        <w:rPr>
          <w:color w:val="000000" w:themeColor="text1"/>
        </w:rPr>
        <w:t>Г-жа Эдит БАСТИДАС</w:t>
      </w:r>
    </w:p>
    <w:p w14:paraId="3DFC2619" w14:textId="77777777" w:rsidR="004F1E23" w:rsidRPr="00045C44" w:rsidRDefault="004F1E23" w:rsidP="004F1E23">
      <w:pPr>
        <w:ind w:left="567"/>
        <w:rPr>
          <w:iCs/>
          <w:color w:val="000000" w:themeColor="text1"/>
        </w:rPr>
      </w:pPr>
      <w:r>
        <w:rPr>
          <w:color w:val="000000" w:themeColor="text1"/>
        </w:rPr>
        <w:t xml:space="preserve">Название приглашенной НПО-наблюдателя, предложившей кандидата: </w:t>
      </w:r>
      <w:r w:rsidRPr="00045C44">
        <w:rPr>
          <w:iCs/>
          <w:color w:val="000000" w:themeColor="text1"/>
        </w:rPr>
        <w:t xml:space="preserve">Сеть женщин коренных народов по вопросам биоразнообразия (RMIB) </w:t>
      </w:r>
    </w:p>
    <w:p w14:paraId="0D4E63C7" w14:textId="77777777" w:rsidR="004F1E23" w:rsidRPr="009459DE" w:rsidRDefault="004F1E23" w:rsidP="004F1E23">
      <w:pPr>
        <w:ind w:left="567"/>
        <w:rPr>
          <w:color w:val="000000" w:themeColor="text1"/>
        </w:rPr>
      </w:pPr>
      <w:r>
        <w:rPr>
          <w:color w:val="000000" w:themeColor="text1"/>
        </w:rPr>
        <w:t xml:space="preserve">Местонахождение приглашенной НПО-наблюдателя:  Панама, Панама </w:t>
      </w:r>
    </w:p>
    <w:p w14:paraId="7FFDBBEA" w14:textId="135682D7" w:rsidR="00C362D2" w:rsidRDefault="004F1E23" w:rsidP="004F1E23">
      <w:pPr>
        <w:ind w:left="567"/>
        <w:rPr>
          <w:color w:val="000000"/>
          <w:szCs w:val="22"/>
        </w:rPr>
      </w:pPr>
      <w:r>
        <w:rPr>
          <w:color w:val="000000" w:themeColor="text1"/>
        </w:rPr>
        <w:t>Гражданство кандидата:  Колумбия</w:t>
      </w:r>
    </w:p>
    <w:p w14:paraId="74A52B7C" w14:textId="77777777" w:rsidR="00C362D2" w:rsidRDefault="00C362D2" w:rsidP="008973A3">
      <w:pPr>
        <w:ind w:left="567"/>
        <w:rPr>
          <w:color w:val="000000"/>
          <w:szCs w:val="22"/>
        </w:rPr>
      </w:pPr>
    </w:p>
    <w:p w14:paraId="5D409A13" w14:textId="77777777" w:rsidR="004F1E23" w:rsidRDefault="004F1E23" w:rsidP="004F1E23">
      <w:pPr>
        <w:ind w:left="567"/>
      </w:pPr>
      <w:r>
        <w:t>Г-н Михаил ТОДЫШЕВ</w:t>
      </w:r>
    </w:p>
    <w:p w14:paraId="1263AFC2" w14:textId="1CA7009C" w:rsidR="004F1E23" w:rsidRPr="009B5491" w:rsidRDefault="004F1E23" w:rsidP="004F1E23">
      <w:pPr>
        <w:pStyle w:val="Header"/>
        <w:ind w:left="562"/>
        <w:rPr>
          <w:color w:val="000000" w:themeColor="text1"/>
        </w:rPr>
      </w:pPr>
      <w:r>
        <w:rPr>
          <w:color w:val="000000" w:themeColor="text1"/>
        </w:rPr>
        <w:t xml:space="preserve">Название </w:t>
      </w:r>
      <w:r w:rsidR="0084780A">
        <w:rPr>
          <w:color w:val="000000" w:themeColor="text1"/>
        </w:rPr>
        <w:t>аккредитованной</w:t>
      </w:r>
      <w:r>
        <w:rPr>
          <w:color w:val="000000" w:themeColor="text1"/>
        </w:rPr>
        <w:t xml:space="preserve"> НПО-наблюдателя, предложившей кандидата:  Совет старейшин шорского народа </w:t>
      </w:r>
    </w:p>
    <w:p w14:paraId="155A6BB0" w14:textId="77777777" w:rsidR="004F1E23" w:rsidRPr="009B5491" w:rsidRDefault="004F1E23" w:rsidP="004F1E23">
      <w:pPr>
        <w:pStyle w:val="Header"/>
        <w:ind w:left="562"/>
        <w:rPr>
          <w:color w:val="000000" w:themeColor="text1"/>
        </w:rPr>
      </w:pPr>
      <w:r>
        <w:rPr>
          <w:color w:val="000000" w:themeColor="text1"/>
        </w:rPr>
        <w:t xml:space="preserve">Местонахождение приглашенной НПО-наблюдателя:  Новокузнецк, Российская Федерация </w:t>
      </w:r>
    </w:p>
    <w:p w14:paraId="1BD6A936" w14:textId="48E1F9FB" w:rsidR="004D0267" w:rsidRPr="00105190" w:rsidRDefault="004F1E23" w:rsidP="004F1E23">
      <w:pPr>
        <w:ind w:left="567"/>
        <w:rPr>
          <w:color w:val="000000"/>
          <w:szCs w:val="22"/>
        </w:rPr>
      </w:pPr>
      <w:r>
        <w:rPr>
          <w:color w:val="000000" w:themeColor="text1"/>
        </w:rPr>
        <w:t>Гражданство кандидата:  Российская Федерация</w:t>
      </w:r>
    </w:p>
    <w:p w14:paraId="0EB23564" w14:textId="77777777" w:rsidR="00C362D2" w:rsidRPr="00B62394" w:rsidRDefault="00C362D2" w:rsidP="004D0267">
      <w:pPr>
        <w:ind w:left="567"/>
      </w:pPr>
    </w:p>
    <w:p w14:paraId="4897F87D" w14:textId="77777777" w:rsidR="009668BB" w:rsidRDefault="009668BB" w:rsidP="009668BB">
      <w:pPr>
        <w:ind w:left="567"/>
        <w:rPr>
          <w:color w:val="000000"/>
          <w:szCs w:val="22"/>
        </w:rPr>
      </w:pPr>
      <w:r>
        <w:rPr>
          <w:color w:val="000000"/>
        </w:rPr>
        <w:t>Г-жа Нонгпоклай СИНХА</w:t>
      </w:r>
    </w:p>
    <w:p w14:paraId="10B53712" w14:textId="77777777" w:rsidR="00FC4952" w:rsidRPr="00FC4952" w:rsidRDefault="009668BB" w:rsidP="009668BB">
      <w:pPr>
        <w:ind w:left="567"/>
        <w:rPr>
          <w:color w:val="000000"/>
        </w:rPr>
      </w:pPr>
      <w:r>
        <w:rPr>
          <w:color w:val="000000"/>
        </w:rPr>
        <w:t>Название аккредитованной НПО-наблюдателя, предложившей кандидата:  Организация по вопросам развития этнических сообществ (ECDO)</w:t>
      </w:r>
    </w:p>
    <w:p w14:paraId="0924BD96" w14:textId="172F67FE" w:rsidR="009668BB" w:rsidRDefault="009668BB" w:rsidP="009668BB">
      <w:pPr>
        <w:ind w:left="567"/>
        <w:rPr>
          <w:color w:val="000000"/>
          <w:szCs w:val="22"/>
        </w:rPr>
      </w:pPr>
      <w:r>
        <w:rPr>
          <w:color w:val="000000"/>
        </w:rPr>
        <w:t xml:space="preserve">Местонахождение аккредитованной НПО-наблюдателя:  Силхет, Бангладеш </w:t>
      </w:r>
    </w:p>
    <w:p w14:paraId="205C369F" w14:textId="6189E5BA" w:rsidR="004D0267" w:rsidRDefault="009668BB" w:rsidP="009668BB">
      <w:pPr>
        <w:ind w:left="567"/>
      </w:pPr>
      <w:r>
        <w:rPr>
          <w:color w:val="000000"/>
        </w:rPr>
        <w:t>Гражданство кандидата:  Бангладеш</w:t>
      </w:r>
    </w:p>
    <w:p w14:paraId="45236D2B" w14:textId="77777777" w:rsidR="00C362D2" w:rsidRPr="00B62394" w:rsidRDefault="00C362D2" w:rsidP="008973A3">
      <w:pPr>
        <w:ind w:left="567"/>
      </w:pPr>
    </w:p>
    <w:p w14:paraId="4F2F5797" w14:textId="77777777" w:rsidR="009668BB" w:rsidRDefault="009668BB" w:rsidP="009668BB">
      <w:pPr>
        <w:ind w:left="567"/>
        <w:rPr>
          <w:szCs w:val="22"/>
        </w:rPr>
      </w:pPr>
      <w:r>
        <w:t>Г-н Хамади АГ МОХАМЕД АББА</w:t>
      </w:r>
    </w:p>
    <w:p w14:paraId="664026C7" w14:textId="77777777" w:rsidR="009668BB" w:rsidRDefault="009668BB" w:rsidP="009668BB">
      <w:pPr>
        <w:pStyle w:val="Header"/>
        <w:ind w:firstLine="562"/>
        <w:rPr>
          <w:color w:val="000000"/>
          <w:szCs w:val="22"/>
        </w:rPr>
      </w:pPr>
      <w:r>
        <w:rPr>
          <w:color w:val="000000"/>
        </w:rPr>
        <w:t xml:space="preserve">Название приглашенной НПО-наблюдателя, предложившей кандидата:  ADJMOR </w:t>
      </w:r>
    </w:p>
    <w:p w14:paraId="461C81D9" w14:textId="77777777" w:rsidR="009668BB" w:rsidRPr="00C362D2" w:rsidRDefault="009668BB" w:rsidP="009668BB">
      <w:pPr>
        <w:pStyle w:val="Header"/>
        <w:ind w:firstLine="562"/>
        <w:rPr>
          <w:color w:val="000000"/>
          <w:szCs w:val="22"/>
        </w:rPr>
      </w:pPr>
      <w:r>
        <w:rPr>
          <w:color w:val="000000"/>
        </w:rPr>
        <w:t xml:space="preserve">Местонахождение аккредитованной НПО-наблюдателя:  Тимбукту, Мали </w:t>
      </w:r>
    </w:p>
    <w:p w14:paraId="60C7E543" w14:textId="4EAE4EB4" w:rsidR="00C362D2" w:rsidRPr="001B3732" w:rsidRDefault="009668BB" w:rsidP="009668BB">
      <w:pPr>
        <w:ind w:left="567"/>
      </w:pPr>
      <w:r>
        <w:rPr>
          <w:color w:val="000000"/>
        </w:rPr>
        <w:t>Гражданство кандидата:  Мали</w:t>
      </w:r>
      <w:r>
        <w:t xml:space="preserve"> </w:t>
      </w:r>
    </w:p>
    <w:p w14:paraId="11B651D7" w14:textId="77777777" w:rsidR="004F1E23" w:rsidRDefault="004F1E23" w:rsidP="00B316E3">
      <w:pPr>
        <w:spacing w:line="240" w:lineRule="atLeast"/>
        <w:rPr>
          <w:color w:val="000000"/>
          <w:szCs w:val="22"/>
          <w:u w:val="single"/>
        </w:rPr>
      </w:pPr>
    </w:p>
    <w:p w14:paraId="59B8C2AC" w14:textId="75AAE9D7" w:rsidR="00B316E3" w:rsidRPr="003136B4" w:rsidRDefault="0004784C" w:rsidP="00B316E3">
      <w:pPr>
        <w:spacing w:line="240" w:lineRule="atLeast"/>
        <w:rPr>
          <w:color w:val="000000"/>
          <w:szCs w:val="22"/>
        </w:rPr>
      </w:pPr>
      <w:r>
        <w:rPr>
          <w:u w:val="single"/>
        </w:rPr>
        <w:t>Средства, выделенные Фондом в связи с сорок восьмой и сорок девятой сессиями Комитета</w:t>
      </w:r>
    </w:p>
    <w:p w14:paraId="2011142E" w14:textId="77777777" w:rsidR="00B316E3" w:rsidRPr="003136B4" w:rsidRDefault="00B316E3" w:rsidP="00B316E3">
      <w:pPr>
        <w:spacing w:line="240" w:lineRule="atLeast"/>
        <w:ind w:left="567"/>
        <w:rPr>
          <w:color w:val="000000"/>
          <w:szCs w:val="22"/>
        </w:rPr>
      </w:pPr>
    </w:p>
    <w:p w14:paraId="4888193B" w14:textId="45565577" w:rsidR="006267A3" w:rsidRPr="003136B4" w:rsidRDefault="009668BB" w:rsidP="006267A3">
      <w:pPr>
        <w:ind w:left="540"/>
        <w:rPr>
          <w:color w:val="000000"/>
          <w:szCs w:val="22"/>
        </w:rPr>
      </w:pPr>
      <w:r>
        <w:rPr>
          <w:color w:val="000000"/>
        </w:rPr>
        <w:t xml:space="preserve">Отсутствуют. </w:t>
      </w:r>
    </w:p>
    <w:p w14:paraId="3CB7515C" w14:textId="77777777" w:rsidR="003136B4" w:rsidRPr="003136B4" w:rsidRDefault="003136B4" w:rsidP="003136B4">
      <w:pPr>
        <w:ind w:left="540"/>
        <w:rPr>
          <w:color w:val="000000"/>
          <w:szCs w:val="22"/>
        </w:rPr>
      </w:pPr>
    </w:p>
    <w:p w14:paraId="5B0AE698" w14:textId="17320FA8" w:rsidR="00B316E3" w:rsidRDefault="00B316E3" w:rsidP="00B316E3">
      <w:pPr>
        <w:rPr>
          <w:szCs w:val="22"/>
        </w:rPr>
      </w:pPr>
      <w:r>
        <w:rPr>
          <w:u w:val="single"/>
        </w:rPr>
        <w:t>Обязательства в связи с пятидесятой сессией Комитета</w:t>
      </w:r>
    </w:p>
    <w:p w14:paraId="4C3D3534" w14:textId="77777777" w:rsidR="00B316E3" w:rsidRDefault="00B316E3" w:rsidP="00B316E3">
      <w:pPr>
        <w:rPr>
          <w:szCs w:val="22"/>
        </w:rPr>
      </w:pPr>
    </w:p>
    <w:p w14:paraId="76000E54" w14:textId="5ADE128C" w:rsidR="00B316E3" w:rsidRPr="00E02619" w:rsidRDefault="001E14BA" w:rsidP="00B316E3">
      <w:pPr>
        <w:ind w:left="540"/>
        <w:rPr>
          <w:szCs w:val="22"/>
        </w:rPr>
      </w:pPr>
      <w:r>
        <w:t xml:space="preserve">Отсутствуют. </w:t>
      </w:r>
    </w:p>
    <w:p w14:paraId="7B32A047" w14:textId="77777777" w:rsidR="00B316E3" w:rsidRPr="00E02619" w:rsidRDefault="00B316E3" w:rsidP="00B316E3">
      <w:pPr>
        <w:rPr>
          <w:szCs w:val="22"/>
        </w:rPr>
      </w:pPr>
    </w:p>
    <w:p w14:paraId="759515BB" w14:textId="014280AB" w:rsidR="002708DF" w:rsidRDefault="002708DF">
      <w:pPr>
        <w:rPr>
          <w:color w:val="000000"/>
          <w:szCs w:val="22"/>
          <w:u w:val="single"/>
        </w:rPr>
      </w:pPr>
    </w:p>
    <w:p w14:paraId="603BB60F" w14:textId="0E491426" w:rsidR="00B316E3" w:rsidRPr="00CC47D9" w:rsidRDefault="00B316E3" w:rsidP="00B316E3">
      <w:pPr>
        <w:rPr>
          <w:color w:val="000000"/>
          <w:szCs w:val="22"/>
          <w:u w:val="single"/>
        </w:rPr>
      </w:pPr>
      <w:r>
        <w:rPr>
          <w:color w:val="000000"/>
          <w:u w:val="single"/>
        </w:rPr>
        <w:t>Список кандидатов, обратившихся за финансовой поддержкой для участия в пятьдесят первой сессии Комитета</w:t>
      </w:r>
    </w:p>
    <w:p w14:paraId="6DC43770" w14:textId="77777777" w:rsidR="00B316E3" w:rsidRPr="00CC47D9" w:rsidRDefault="00B316E3" w:rsidP="00B316E3">
      <w:pPr>
        <w:rPr>
          <w:color w:val="000000"/>
          <w:szCs w:val="22"/>
          <w:u w:val="single"/>
        </w:rPr>
      </w:pPr>
    </w:p>
    <w:p w14:paraId="4138F289" w14:textId="77777777" w:rsidR="00125095" w:rsidRDefault="00125095" w:rsidP="00125095">
      <w:pPr>
        <w:ind w:left="567"/>
        <w:rPr>
          <w:color w:val="000000"/>
          <w:szCs w:val="22"/>
        </w:rPr>
      </w:pPr>
      <w:r>
        <w:rPr>
          <w:color w:val="000000"/>
        </w:rPr>
        <w:t>Г-н Бабагана АБУБАКАР</w:t>
      </w:r>
    </w:p>
    <w:p w14:paraId="2C93EBDC" w14:textId="77777777" w:rsidR="00FC4952" w:rsidRPr="00FC4952" w:rsidRDefault="00125095" w:rsidP="00125095">
      <w:pPr>
        <w:ind w:left="567"/>
        <w:rPr>
          <w:color w:val="000000"/>
        </w:rPr>
      </w:pPr>
      <w:r>
        <w:rPr>
          <w:color w:val="000000"/>
        </w:rPr>
        <w:t xml:space="preserve">Название аккредитованной НПО-наблюдателя, предложившей кандидата: </w:t>
      </w:r>
      <w:r>
        <w:rPr>
          <w:color w:val="000000"/>
        </w:rPr>
        <w:br/>
        <w:t>Ассоциация развития народа канури</w:t>
      </w:r>
    </w:p>
    <w:p w14:paraId="3CB54219" w14:textId="2961EB7D" w:rsidR="00125095" w:rsidRDefault="00125095" w:rsidP="00125095">
      <w:pPr>
        <w:ind w:left="567"/>
        <w:rPr>
          <w:color w:val="000000"/>
          <w:szCs w:val="22"/>
        </w:rPr>
      </w:pPr>
      <w:r>
        <w:rPr>
          <w:color w:val="000000"/>
        </w:rPr>
        <w:t>Местонахождение аккредитованной НПО-наблюдателя:  Маидугури, Нигерия</w:t>
      </w:r>
    </w:p>
    <w:p w14:paraId="10B57D15" w14:textId="297E5DFA" w:rsidR="00125095" w:rsidRDefault="00125095" w:rsidP="00125095">
      <w:pPr>
        <w:ind w:left="567"/>
        <w:rPr>
          <w:color w:val="000000"/>
          <w:szCs w:val="22"/>
        </w:rPr>
      </w:pPr>
      <w:r>
        <w:rPr>
          <w:color w:val="000000"/>
        </w:rPr>
        <w:t>Гражданство кандидата:  Нигерия</w:t>
      </w:r>
    </w:p>
    <w:p w14:paraId="36053422" w14:textId="77777777" w:rsidR="00125095" w:rsidRPr="00125095" w:rsidRDefault="00125095" w:rsidP="00125095">
      <w:pPr>
        <w:ind w:left="567"/>
        <w:rPr>
          <w:color w:val="000000"/>
          <w:szCs w:val="22"/>
        </w:rPr>
      </w:pPr>
    </w:p>
    <w:p w14:paraId="6370A65A" w14:textId="47083380" w:rsidR="00125095" w:rsidRPr="00A308CC" w:rsidRDefault="00A308CC" w:rsidP="008D4217">
      <w:pPr>
        <w:ind w:left="567"/>
        <w:rPr>
          <w:szCs w:val="22"/>
        </w:rPr>
      </w:pPr>
      <w:r>
        <w:t>Г-жа Обианужу АВАН</w:t>
      </w:r>
    </w:p>
    <w:p w14:paraId="7E357680" w14:textId="4D2BC36E" w:rsidR="006267A3" w:rsidRPr="00A308CC" w:rsidRDefault="006267A3" w:rsidP="00A308CC">
      <w:pPr>
        <w:pStyle w:val="Header"/>
        <w:ind w:left="562"/>
        <w:rPr>
          <w:color w:val="000000"/>
          <w:szCs w:val="22"/>
        </w:rPr>
      </w:pPr>
      <w:r>
        <w:rPr>
          <w:color w:val="000000"/>
        </w:rPr>
        <w:t xml:space="preserve">Название </w:t>
      </w:r>
      <w:r w:rsidR="00D412AD">
        <w:rPr>
          <w:color w:val="000000"/>
        </w:rPr>
        <w:t>аккредитованной</w:t>
      </w:r>
      <w:r>
        <w:rPr>
          <w:color w:val="000000"/>
        </w:rPr>
        <w:t xml:space="preserve"> НПО-наблюдателя, предложившей кандидата:  Инициатива развития имени Пола Авана</w:t>
      </w:r>
    </w:p>
    <w:p w14:paraId="64101AA3" w14:textId="3741898C" w:rsidR="006267A3" w:rsidRPr="00A308CC" w:rsidRDefault="006267A3" w:rsidP="006267A3">
      <w:pPr>
        <w:pStyle w:val="Header"/>
        <w:ind w:firstLine="562"/>
        <w:rPr>
          <w:color w:val="000000"/>
          <w:szCs w:val="22"/>
        </w:rPr>
      </w:pPr>
      <w:r>
        <w:rPr>
          <w:color w:val="000000"/>
        </w:rPr>
        <w:t xml:space="preserve">Местонахождение аккредитованной НПО-наблюдателя:  Калабар, Нигерия </w:t>
      </w:r>
    </w:p>
    <w:p w14:paraId="28EFC590" w14:textId="117ADCEA" w:rsidR="00524F6A" w:rsidRDefault="006267A3" w:rsidP="00524F6A">
      <w:pPr>
        <w:ind w:left="567"/>
        <w:rPr>
          <w:color w:val="000000"/>
        </w:rPr>
      </w:pPr>
      <w:r>
        <w:rPr>
          <w:color w:val="000000"/>
        </w:rPr>
        <w:t>Гражданство кандидата:  Нигерия</w:t>
      </w:r>
      <w:r w:rsidR="00524F6A">
        <w:rPr>
          <w:color w:val="000000"/>
        </w:rPr>
        <w:br w:type="page"/>
      </w:r>
    </w:p>
    <w:p w14:paraId="0C130A28" w14:textId="1EF05DDF" w:rsidR="006267A3" w:rsidRPr="00452F33" w:rsidRDefault="00452F33" w:rsidP="008D4217">
      <w:pPr>
        <w:ind w:left="567"/>
        <w:rPr>
          <w:color w:val="000000" w:themeColor="text1"/>
          <w:szCs w:val="22"/>
        </w:rPr>
      </w:pPr>
      <w:r>
        <w:rPr>
          <w:color w:val="000000" w:themeColor="text1"/>
        </w:rPr>
        <w:lastRenderedPageBreak/>
        <w:t>Г-н Маню КАДДИ</w:t>
      </w:r>
    </w:p>
    <w:p w14:paraId="51794D90" w14:textId="66E47BBF" w:rsidR="006267A3" w:rsidRPr="00452F33" w:rsidRDefault="006267A3" w:rsidP="00A308CC">
      <w:pPr>
        <w:spacing w:line="240" w:lineRule="atLeast"/>
        <w:ind w:left="540"/>
        <w:rPr>
          <w:color w:val="000000" w:themeColor="text1"/>
        </w:rPr>
      </w:pPr>
      <w:r>
        <w:rPr>
          <w:color w:val="000000" w:themeColor="text1"/>
        </w:rPr>
        <w:t xml:space="preserve">Название приглашенной НПО-наблюдателя, предложившей кандидата: Благотворительный фонд защиты прав коренных народов Аотеароа </w:t>
      </w:r>
    </w:p>
    <w:p w14:paraId="35A16D85" w14:textId="3F0212C9" w:rsidR="006267A3" w:rsidRPr="00452F33" w:rsidRDefault="006267A3" w:rsidP="006267A3">
      <w:pPr>
        <w:ind w:left="567"/>
        <w:rPr>
          <w:color w:val="000000" w:themeColor="text1"/>
        </w:rPr>
      </w:pPr>
      <w:r>
        <w:rPr>
          <w:color w:val="000000" w:themeColor="text1"/>
        </w:rPr>
        <w:t xml:space="preserve">Местонахождение приглашенной НПО-наблюдателя:  Руаториа, Новая Зеландия </w:t>
      </w:r>
    </w:p>
    <w:p w14:paraId="158130E5" w14:textId="61C89D52" w:rsidR="008D4217" w:rsidRDefault="006267A3" w:rsidP="006267A3">
      <w:pPr>
        <w:ind w:left="567"/>
        <w:rPr>
          <w:color w:val="000000" w:themeColor="text1"/>
          <w:szCs w:val="22"/>
        </w:rPr>
      </w:pPr>
      <w:r>
        <w:rPr>
          <w:color w:val="000000" w:themeColor="text1"/>
        </w:rPr>
        <w:t xml:space="preserve">Гражданство кандидата:  Новая Зеландия </w:t>
      </w:r>
    </w:p>
    <w:p w14:paraId="289FD3D8" w14:textId="77777777" w:rsidR="00452F33" w:rsidRDefault="00452F33" w:rsidP="006267A3">
      <w:pPr>
        <w:ind w:left="567"/>
        <w:rPr>
          <w:color w:val="000000" w:themeColor="text1"/>
          <w:szCs w:val="22"/>
        </w:rPr>
      </w:pPr>
    </w:p>
    <w:p w14:paraId="24AB17E8" w14:textId="51C308A9" w:rsidR="00452F33" w:rsidRPr="00452F33" w:rsidRDefault="00452F33" w:rsidP="00452F33">
      <w:pPr>
        <w:ind w:left="567"/>
        <w:rPr>
          <w:szCs w:val="22"/>
        </w:rPr>
      </w:pPr>
      <w:r>
        <w:t>Г-жа Мария Эухения ЧОКЕ КИСПЕ</w:t>
      </w:r>
    </w:p>
    <w:p w14:paraId="52C0D441" w14:textId="41F18D83" w:rsidR="00452F33" w:rsidRPr="00452F33" w:rsidRDefault="00452F33" w:rsidP="00452F33">
      <w:pPr>
        <w:pStyle w:val="Header"/>
        <w:ind w:left="562"/>
        <w:rPr>
          <w:color w:val="000000"/>
          <w:szCs w:val="22"/>
        </w:rPr>
      </w:pPr>
      <w:r>
        <w:rPr>
          <w:color w:val="000000"/>
        </w:rPr>
        <w:t xml:space="preserve">Название </w:t>
      </w:r>
      <w:r w:rsidR="00300BE6">
        <w:rPr>
          <w:color w:val="000000"/>
        </w:rPr>
        <w:t>аккредитованной</w:t>
      </w:r>
      <w:r>
        <w:rPr>
          <w:color w:val="000000"/>
        </w:rPr>
        <w:t xml:space="preserve"> НПО-наблюдателя, предложившей кандидата:  Центр междисциплинарных исследований народности аймара (CEM-Aymara)</w:t>
      </w:r>
    </w:p>
    <w:p w14:paraId="4A9BAB90" w14:textId="7D0FDF96" w:rsidR="00452F33" w:rsidRPr="00A308CC" w:rsidRDefault="00452F33" w:rsidP="00B95808">
      <w:pPr>
        <w:pStyle w:val="Header"/>
        <w:ind w:left="567" w:hanging="5"/>
        <w:rPr>
          <w:color w:val="000000"/>
          <w:szCs w:val="22"/>
        </w:rPr>
      </w:pPr>
      <w:r>
        <w:rPr>
          <w:color w:val="000000"/>
        </w:rPr>
        <w:t xml:space="preserve">Местонахождение аккредитованной НПО-наблюдателя:  Ла-Пас, Боливия (Многонациональное Государство) </w:t>
      </w:r>
    </w:p>
    <w:p w14:paraId="51118702" w14:textId="6DE14DCA" w:rsidR="00452F33" w:rsidRDefault="00452F33" w:rsidP="00452F33">
      <w:pPr>
        <w:ind w:left="567"/>
        <w:rPr>
          <w:color w:val="000000"/>
          <w:szCs w:val="22"/>
        </w:rPr>
      </w:pPr>
      <w:r>
        <w:rPr>
          <w:color w:val="000000"/>
        </w:rPr>
        <w:t>Гражданство кандидата:  Боливия (Многонациональное Государство)</w:t>
      </w:r>
    </w:p>
    <w:p w14:paraId="6FC192A0" w14:textId="77777777" w:rsidR="00452F33" w:rsidRDefault="00452F33" w:rsidP="00452F33">
      <w:pPr>
        <w:ind w:left="567"/>
        <w:rPr>
          <w:color w:val="000000"/>
          <w:szCs w:val="22"/>
        </w:rPr>
      </w:pPr>
    </w:p>
    <w:p w14:paraId="6F745300" w14:textId="72961329" w:rsidR="00452F33" w:rsidRPr="00806418" w:rsidRDefault="00452F33" w:rsidP="00452F33">
      <w:pPr>
        <w:ind w:left="567"/>
        <w:rPr>
          <w:szCs w:val="22"/>
        </w:rPr>
      </w:pPr>
      <w:r>
        <w:t>Г-н Нельсон ДЕ ЛЕОН КАНТУЛЕ</w:t>
      </w:r>
    </w:p>
    <w:p w14:paraId="5CA10A34" w14:textId="5EA04611" w:rsidR="00452F33" w:rsidRPr="00B47C93" w:rsidRDefault="00452F33" w:rsidP="00452F33">
      <w:pPr>
        <w:pStyle w:val="Header"/>
        <w:ind w:left="562"/>
        <w:rPr>
          <w:color w:val="000000"/>
          <w:szCs w:val="22"/>
        </w:rPr>
      </w:pPr>
      <w:r>
        <w:rPr>
          <w:color w:val="000000"/>
        </w:rPr>
        <w:t xml:space="preserve">Название </w:t>
      </w:r>
      <w:r w:rsidR="007115AC">
        <w:rPr>
          <w:color w:val="000000"/>
        </w:rPr>
        <w:t>аккредитованной</w:t>
      </w:r>
      <w:r>
        <w:rPr>
          <w:color w:val="000000"/>
        </w:rPr>
        <w:t xml:space="preserve"> НПО-наблюдателя, предложившей кандидата:  Ассоциация «Объединенные куны за мать-Землю» (KUNA)</w:t>
      </w:r>
    </w:p>
    <w:p w14:paraId="2911599D" w14:textId="0EB1B6BF" w:rsidR="00452F33" w:rsidRPr="00A308CC" w:rsidRDefault="00452F33" w:rsidP="00452F33">
      <w:pPr>
        <w:pStyle w:val="Header"/>
        <w:ind w:firstLine="562"/>
        <w:rPr>
          <w:color w:val="000000"/>
          <w:szCs w:val="22"/>
        </w:rPr>
      </w:pPr>
      <w:r>
        <w:rPr>
          <w:color w:val="000000"/>
        </w:rPr>
        <w:t>Местонахождение аккредитованной НПО-наблюдателя:  Панама, Панама</w:t>
      </w:r>
    </w:p>
    <w:p w14:paraId="19A7A505" w14:textId="385DA0EB" w:rsidR="00452F33" w:rsidRDefault="00452F33" w:rsidP="00452F33">
      <w:pPr>
        <w:ind w:left="567"/>
        <w:rPr>
          <w:color w:val="000000"/>
          <w:szCs w:val="22"/>
        </w:rPr>
      </w:pPr>
      <w:r>
        <w:rPr>
          <w:color w:val="000000"/>
        </w:rPr>
        <w:t>Гражданство кандидата:  Панама</w:t>
      </w:r>
    </w:p>
    <w:p w14:paraId="332B8E75" w14:textId="77777777" w:rsidR="00A54A28" w:rsidRDefault="00A54A28" w:rsidP="00452F33">
      <w:pPr>
        <w:ind w:left="567"/>
        <w:rPr>
          <w:color w:val="000000"/>
          <w:szCs w:val="22"/>
        </w:rPr>
      </w:pPr>
    </w:p>
    <w:p w14:paraId="3DCE857B" w14:textId="3743D4B4" w:rsidR="00A54A28" w:rsidRPr="00A308CC" w:rsidRDefault="00A54A28" w:rsidP="00A54A28">
      <w:pPr>
        <w:ind w:left="567"/>
        <w:rPr>
          <w:szCs w:val="22"/>
        </w:rPr>
      </w:pPr>
      <w:r>
        <w:t>Г-жа Ирина КУРИЛОВА</w:t>
      </w:r>
    </w:p>
    <w:p w14:paraId="36E393AE" w14:textId="6C2CBCD4" w:rsidR="00A54A28" w:rsidRPr="00A308CC" w:rsidRDefault="00A54A28" w:rsidP="00A54A28">
      <w:pPr>
        <w:pStyle w:val="Header"/>
        <w:ind w:left="562"/>
        <w:rPr>
          <w:color w:val="000000"/>
          <w:szCs w:val="22"/>
        </w:rPr>
      </w:pPr>
      <w:r>
        <w:rPr>
          <w:color w:val="000000"/>
        </w:rPr>
        <w:t xml:space="preserve">Название </w:t>
      </w:r>
      <w:r w:rsidR="00CD386A">
        <w:rPr>
          <w:color w:val="000000"/>
        </w:rPr>
        <w:t>аккредитованной</w:t>
      </w:r>
      <w:r>
        <w:rPr>
          <w:color w:val="000000"/>
        </w:rPr>
        <w:t xml:space="preserve"> НПО-наблюдателя, предложившей кандидата:  Центр содействия коренным малочисленным народам Севера/Учебный центр коренных народов Севера (ЦС КМНС/РИТЦ)</w:t>
      </w:r>
    </w:p>
    <w:p w14:paraId="53A54570" w14:textId="49290043" w:rsidR="00A54A28" w:rsidRPr="00A308CC" w:rsidRDefault="00A54A28" w:rsidP="00FB53A7">
      <w:pPr>
        <w:pStyle w:val="Header"/>
        <w:ind w:left="567" w:hanging="5"/>
        <w:rPr>
          <w:color w:val="000000"/>
          <w:szCs w:val="22"/>
        </w:rPr>
      </w:pPr>
      <w:r>
        <w:rPr>
          <w:color w:val="000000"/>
        </w:rPr>
        <w:t>Местонахождение аккредитованной НПО-наблюдателя:  Москва, Российская Федерация</w:t>
      </w:r>
    </w:p>
    <w:p w14:paraId="0665C19E" w14:textId="5259D7C5" w:rsidR="00A54A28" w:rsidRDefault="00A54A28" w:rsidP="00A54A28">
      <w:pPr>
        <w:ind w:left="567"/>
        <w:rPr>
          <w:color w:val="000000"/>
          <w:szCs w:val="22"/>
        </w:rPr>
      </w:pPr>
      <w:r>
        <w:rPr>
          <w:color w:val="000000"/>
        </w:rPr>
        <w:t>Гражданство кандидата:  Российская Федерация</w:t>
      </w:r>
    </w:p>
    <w:p w14:paraId="3DBE04E4" w14:textId="77777777" w:rsidR="00A54A28" w:rsidRDefault="00A54A28" w:rsidP="00452F33">
      <w:pPr>
        <w:ind w:left="567"/>
        <w:rPr>
          <w:color w:val="000000"/>
          <w:szCs w:val="22"/>
        </w:rPr>
      </w:pPr>
    </w:p>
    <w:p w14:paraId="2F60DA13" w14:textId="64006055" w:rsidR="00AF7DE9" w:rsidRPr="00A308CC" w:rsidRDefault="00AF7DE9" w:rsidP="00AF7DE9">
      <w:pPr>
        <w:ind w:left="567"/>
        <w:rPr>
          <w:szCs w:val="22"/>
        </w:rPr>
      </w:pPr>
      <w:r>
        <w:t>Г-н Ив МИНАНИ</w:t>
      </w:r>
    </w:p>
    <w:p w14:paraId="319AE3B2" w14:textId="24DE0F8D" w:rsidR="00AF7DE9" w:rsidRPr="002618BD" w:rsidRDefault="00AF7DE9" w:rsidP="00AF7DE9">
      <w:pPr>
        <w:pStyle w:val="Header"/>
        <w:ind w:left="562"/>
        <w:rPr>
          <w:iCs/>
          <w:color w:val="000000"/>
          <w:szCs w:val="22"/>
        </w:rPr>
      </w:pPr>
      <w:r>
        <w:rPr>
          <w:color w:val="000000"/>
        </w:rPr>
        <w:t xml:space="preserve">Название </w:t>
      </w:r>
      <w:r w:rsidR="00CD386A">
        <w:rPr>
          <w:color w:val="000000"/>
        </w:rPr>
        <w:t>аккредитованной</w:t>
      </w:r>
      <w:r>
        <w:rPr>
          <w:color w:val="000000"/>
        </w:rPr>
        <w:t xml:space="preserve"> НПО-наблюдателя, предложившей кандидата:  </w:t>
      </w:r>
      <w:r w:rsidRPr="002618BD">
        <w:rPr>
          <w:iCs/>
          <w:color w:val="000000"/>
        </w:rPr>
        <w:t>Союз коренных народов за возрождение и развитие (UPARED)</w:t>
      </w:r>
    </w:p>
    <w:p w14:paraId="1E1DE082" w14:textId="6994F813" w:rsidR="00AF7DE9" w:rsidRPr="00A308CC" w:rsidRDefault="00AF7DE9" w:rsidP="00AF7DE9">
      <w:pPr>
        <w:pStyle w:val="Header"/>
        <w:ind w:firstLine="562"/>
        <w:rPr>
          <w:color w:val="000000"/>
          <w:szCs w:val="22"/>
        </w:rPr>
      </w:pPr>
      <w:r>
        <w:rPr>
          <w:color w:val="000000"/>
        </w:rPr>
        <w:t xml:space="preserve">Местонахождение аккредитованной НПО-наблюдателя:  Бужумбура, Бурунди </w:t>
      </w:r>
    </w:p>
    <w:p w14:paraId="7B3AA195" w14:textId="64940773" w:rsidR="00AF7DE9" w:rsidRDefault="00AF7DE9" w:rsidP="00AF7DE9">
      <w:pPr>
        <w:ind w:left="567"/>
        <w:rPr>
          <w:color w:val="000000"/>
          <w:szCs w:val="22"/>
        </w:rPr>
      </w:pPr>
      <w:r>
        <w:rPr>
          <w:color w:val="000000"/>
        </w:rPr>
        <w:t>Гражданство кандидата:  Бурунди</w:t>
      </w:r>
    </w:p>
    <w:p w14:paraId="34DFBC0D" w14:textId="77777777" w:rsidR="006267A3" w:rsidRPr="008D4217" w:rsidRDefault="006267A3" w:rsidP="008D4217">
      <w:pPr>
        <w:ind w:left="567"/>
        <w:rPr>
          <w:color w:val="000000"/>
          <w:szCs w:val="22"/>
        </w:rPr>
      </w:pPr>
    </w:p>
    <w:p w14:paraId="66CCA704" w14:textId="77777777" w:rsidR="006267A3" w:rsidRDefault="00125095" w:rsidP="00125095">
      <w:pPr>
        <w:ind w:left="567"/>
        <w:rPr>
          <w:color w:val="000000"/>
          <w:szCs w:val="22"/>
        </w:rPr>
      </w:pPr>
      <w:r>
        <w:rPr>
          <w:color w:val="000000"/>
        </w:rPr>
        <w:t>Г-н Муса Усман НДАМБА</w:t>
      </w:r>
    </w:p>
    <w:p w14:paraId="48E5D132" w14:textId="77777777" w:rsidR="00FC4952" w:rsidRPr="00FC4952" w:rsidRDefault="006267A3" w:rsidP="006267A3">
      <w:pPr>
        <w:ind w:left="567"/>
        <w:rPr>
          <w:color w:val="000000"/>
        </w:rPr>
      </w:pPr>
      <w:r>
        <w:rPr>
          <w:color w:val="000000"/>
        </w:rPr>
        <w:t>Название аккредитованной НПО-наблюдателя, предложившей кандидата:  Ассоциация социально-культурного развития мбороро (MBOSCUDA)</w:t>
      </w:r>
    </w:p>
    <w:p w14:paraId="543044CE" w14:textId="6076CEBB" w:rsidR="006267A3" w:rsidRDefault="006267A3" w:rsidP="006267A3">
      <w:pPr>
        <w:ind w:left="567"/>
        <w:rPr>
          <w:color w:val="000000"/>
          <w:szCs w:val="22"/>
        </w:rPr>
      </w:pPr>
      <w:r>
        <w:rPr>
          <w:color w:val="000000"/>
        </w:rPr>
        <w:t xml:space="preserve">Местонахождение аккредитованной НПО-наблюдателя:  Яунде, Камерун </w:t>
      </w:r>
    </w:p>
    <w:p w14:paraId="5ACC7271" w14:textId="4D052B52" w:rsidR="006267A3" w:rsidRDefault="006267A3" w:rsidP="006267A3">
      <w:pPr>
        <w:ind w:left="567"/>
        <w:rPr>
          <w:color w:val="000000"/>
          <w:szCs w:val="22"/>
        </w:rPr>
      </w:pPr>
      <w:r>
        <w:rPr>
          <w:color w:val="000000"/>
        </w:rPr>
        <w:t>Гражданство кандидата:  Камерун</w:t>
      </w:r>
    </w:p>
    <w:p w14:paraId="2600DA3A" w14:textId="77FE58A8" w:rsidR="00125095" w:rsidRDefault="00125095" w:rsidP="00125095">
      <w:pPr>
        <w:ind w:left="567"/>
        <w:rPr>
          <w:color w:val="000000"/>
          <w:szCs w:val="22"/>
        </w:rPr>
      </w:pPr>
    </w:p>
    <w:p w14:paraId="0DD0EC17" w14:textId="77777777" w:rsidR="00065FB3" w:rsidRPr="00065FB3" w:rsidRDefault="00065FB3" w:rsidP="00065FB3">
      <w:pPr>
        <w:ind w:left="567"/>
        <w:rPr>
          <w:color w:val="000000"/>
          <w:szCs w:val="22"/>
        </w:rPr>
      </w:pPr>
      <w:r>
        <w:rPr>
          <w:color w:val="000000"/>
        </w:rPr>
        <w:t>Г-н Сантьяго ОБИСПО</w:t>
      </w:r>
    </w:p>
    <w:p w14:paraId="2B3FEA24" w14:textId="77777777" w:rsidR="00FC4952" w:rsidRPr="00FC4952" w:rsidRDefault="00065FB3" w:rsidP="00065FB3">
      <w:pPr>
        <w:ind w:left="567"/>
        <w:rPr>
          <w:color w:val="000000"/>
        </w:rPr>
      </w:pPr>
      <w:r>
        <w:rPr>
          <w:color w:val="000000"/>
        </w:rPr>
        <w:t>Название аккредитованной НПО-наблюдателя, предложившей кандидата:  Амазонская сеть сотрудничества</w:t>
      </w:r>
      <w:r>
        <w:rPr>
          <w:i/>
          <w:color w:val="000000"/>
        </w:rPr>
        <w:t xml:space="preserve"> </w:t>
      </w:r>
      <w:r>
        <w:rPr>
          <w:color w:val="000000"/>
        </w:rPr>
        <w:t>(REDCAM)</w:t>
      </w:r>
    </w:p>
    <w:p w14:paraId="22FDF072" w14:textId="4E443F5E" w:rsidR="00065FB3" w:rsidRPr="00065FB3" w:rsidRDefault="00065FB3" w:rsidP="00065FB3">
      <w:pPr>
        <w:ind w:left="567"/>
        <w:rPr>
          <w:color w:val="000000"/>
          <w:szCs w:val="22"/>
        </w:rPr>
      </w:pPr>
      <w:r>
        <w:rPr>
          <w:color w:val="000000"/>
        </w:rPr>
        <w:t xml:space="preserve">Местонахождение аккредитованной НПО-наблюдателя:  Пуэрто-Аякучо, </w:t>
      </w:r>
      <w:r>
        <w:rPr>
          <w:color w:val="000000"/>
        </w:rPr>
        <w:br/>
        <w:t xml:space="preserve">Венесуэла (Боливарианская Республика) </w:t>
      </w:r>
    </w:p>
    <w:p w14:paraId="02FE00D6" w14:textId="77777777" w:rsidR="00065FB3" w:rsidRDefault="00065FB3" w:rsidP="00065FB3">
      <w:pPr>
        <w:ind w:left="567"/>
        <w:rPr>
          <w:color w:val="000000"/>
          <w:szCs w:val="22"/>
        </w:rPr>
      </w:pPr>
      <w:r>
        <w:rPr>
          <w:color w:val="000000"/>
        </w:rPr>
        <w:t>Гражданство кандидата:  Венесуэла (Боливарианская Республика)</w:t>
      </w:r>
    </w:p>
    <w:p w14:paraId="715BE252" w14:textId="77777777" w:rsidR="00065FB3" w:rsidRDefault="00065FB3" w:rsidP="00065FB3">
      <w:pPr>
        <w:ind w:left="567"/>
        <w:rPr>
          <w:color w:val="000000"/>
          <w:szCs w:val="22"/>
        </w:rPr>
      </w:pPr>
    </w:p>
    <w:p w14:paraId="5E2DB91B" w14:textId="6D90D7CF" w:rsidR="00823C17" w:rsidRPr="00355A86" w:rsidRDefault="00823C17" w:rsidP="00823C17">
      <w:pPr>
        <w:ind w:left="567"/>
        <w:rPr>
          <w:color w:val="000000"/>
          <w:szCs w:val="22"/>
        </w:rPr>
      </w:pPr>
      <w:r>
        <w:rPr>
          <w:color w:val="000000"/>
        </w:rPr>
        <w:t>Г-н Дави ПУАТИ НЗЕМБИАЛЕЛА</w:t>
      </w:r>
    </w:p>
    <w:p w14:paraId="09F922AF" w14:textId="77777777" w:rsidR="00FC4952" w:rsidRPr="00FC4952" w:rsidRDefault="00823C17" w:rsidP="00823C17">
      <w:pPr>
        <w:ind w:left="567"/>
        <w:rPr>
          <w:color w:val="000000"/>
        </w:rPr>
      </w:pPr>
      <w:r>
        <w:rPr>
          <w:color w:val="000000"/>
        </w:rPr>
        <w:t>Название аккредитованной НПО-наблюдателя, предложившей кандидата:  Ассоциация за будущее коренных народов и их исконных знаний</w:t>
      </w:r>
      <w:r>
        <w:rPr>
          <w:i/>
          <w:color w:val="000000"/>
        </w:rPr>
        <w:t xml:space="preserve"> </w:t>
      </w:r>
      <w:r>
        <w:rPr>
          <w:color w:val="000000"/>
        </w:rPr>
        <w:t>(ADACO)</w:t>
      </w:r>
    </w:p>
    <w:p w14:paraId="1B233BC5" w14:textId="4EC8D751" w:rsidR="00823C17" w:rsidRPr="00355A86" w:rsidRDefault="00823C17" w:rsidP="00823C17">
      <w:pPr>
        <w:ind w:left="567"/>
        <w:rPr>
          <w:color w:val="000000"/>
          <w:szCs w:val="22"/>
        </w:rPr>
      </w:pPr>
      <w:r>
        <w:rPr>
          <w:color w:val="000000"/>
        </w:rPr>
        <w:t>Местонахождение аккредитованной НПО-наблюдателя:  Либревиль, Габон</w:t>
      </w:r>
    </w:p>
    <w:p w14:paraId="28AFCA90" w14:textId="058A4A37" w:rsidR="00065FB3" w:rsidRDefault="00823C17" w:rsidP="00823C17">
      <w:pPr>
        <w:ind w:left="567"/>
        <w:rPr>
          <w:color w:val="000000"/>
          <w:szCs w:val="22"/>
        </w:rPr>
      </w:pPr>
      <w:r>
        <w:rPr>
          <w:color w:val="000000"/>
        </w:rPr>
        <w:t>Гражданство кандидата:  Габон</w:t>
      </w:r>
    </w:p>
    <w:p w14:paraId="7F41244C" w14:textId="77777777" w:rsidR="00065FB3" w:rsidRPr="009668BB" w:rsidRDefault="00065FB3" w:rsidP="00065FB3">
      <w:pPr>
        <w:ind w:left="567"/>
        <w:rPr>
          <w:color w:val="000000"/>
          <w:szCs w:val="22"/>
          <w:highlight w:val="yellow"/>
        </w:rPr>
      </w:pPr>
    </w:p>
    <w:p w14:paraId="45925C3A" w14:textId="77777777" w:rsidR="00C96C64" w:rsidRDefault="00C96C64">
      <w:pPr>
        <w:rPr>
          <w:color w:val="000000"/>
        </w:rPr>
      </w:pPr>
      <w:r>
        <w:rPr>
          <w:color w:val="000000"/>
        </w:rPr>
        <w:br w:type="page"/>
      </w:r>
    </w:p>
    <w:p w14:paraId="02514D2E" w14:textId="12E71160" w:rsidR="006267A3" w:rsidRPr="005D1BE4" w:rsidRDefault="005D1BE4" w:rsidP="008D4217">
      <w:pPr>
        <w:ind w:left="567"/>
        <w:rPr>
          <w:color w:val="000000"/>
          <w:szCs w:val="22"/>
        </w:rPr>
      </w:pPr>
      <w:r>
        <w:rPr>
          <w:color w:val="000000"/>
        </w:rPr>
        <w:lastRenderedPageBreak/>
        <w:t>Г-н Нгванг Сонам ШЕРПА</w:t>
      </w:r>
    </w:p>
    <w:p w14:paraId="710DE6BE" w14:textId="241B126A" w:rsidR="006267A3" w:rsidRPr="005D1BE4" w:rsidRDefault="006267A3" w:rsidP="006267A3">
      <w:pPr>
        <w:ind w:left="567"/>
        <w:rPr>
          <w:color w:val="000000"/>
          <w:szCs w:val="22"/>
        </w:rPr>
      </w:pPr>
      <w:r>
        <w:rPr>
          <w:color w:val="000000"/>
        </w:rPr>
        <w:t>Название аккредитованной НПО-наблюдателя, предложившей кандидата:  Зеленый форум Непала (GFN)</w:t>
      </w:r>
      <w:r>
        <w:rPr>
          <w:color w:val="000000"/>
        </w:rPr>
        <w:br/>
        <w:t>Местонахождение аккредитованной НПО-наблюдателя:  Бахундоле, Лалитпур, Непал</w:t>
      </w:r>
    </w:p>
    <w:p w14:paraId="246DE73D" w14:textId="087B0D47" w:rsidR="006267A3" w:rsidRDefault="006267A3" w:rsidP="006267A3">
      <w:pPr>
        <w:ind w:left="567"/>
        <w:rPr>
          <w:color w:val="000000"/>
          <w:szCs w:val="22"/>
        </w:rPr>
      </w:pPr>
      <w:r>
        <w:rPr>
          <w:color w:val="000000"/>
        </w:rPr>
        <w:t>Гражданство кандидата:  Непал</w:t>
      </w:r>
    </w:p>
    <w:p w14:paraId="183D8FA5" w14:textId="739C2B00" w:rsidR="008D4217" w:rsidRPr="008D4217" w:rsidRDefault="008D4217" w:rsidP="008D4217">
      <w:pPr>
        <w:ind w:left="567"/>
        <w:rPr>
          <w:color w:val="000000"/>
          <w:szCs w:val="22"/>
        </w:rPr>
      </w:pPr>
    </w:p>
    <w:p w14:paraId="1A6F478E" w14:textId="2A72F5EB" w:rsidR="004F3862" w:rsidRPr="00A308CC" w:rsidRDefault="004F3862" w:rsidP="004F3862">
      <w:pPr>
        <w:ind w:left="567"/>
        <w:rPr>
          <w:szCs w:val="22"/>
        </w:rPr>
      </w:pPr>
      <w:r>
        <w:t>Г-жа Полина ШУЛБАЕВА</w:t>
      </w:r>
    </w:p>
    <w:p w14:paraId="3A18D353" w14:textId="27EA8F26" w:rsidR="004F3862" w:rsidRPr="00A308CC" w:rsidRDefault="004F3862" w:rsidP="004F3862">
      <w:pPr>
        <w:pStyle w:val="Header"/>
        <w:ind w:left="562"/>
        <w:rPr>
          <w:color w:val="000000"/>
          <w:szCs w:val="22"/>
        </w:rPr>
      </w:pPr>
      <w:r>
        <w:rPr>
          <w:color w:val="000000"/>
        </w:rPr>
        <w:t xml:space="preserve">Название </w:t>
      </w:r>
      <w:r w:rsidR="004D7D42">
        <w:rPr>
          <w:color w:val="000000"/>
        </w:rPr>
        <w:t>аккредитованной</w:t>
      </w:r>
      <w:r>
        <w:rPr>
          <w:color w:val="000000"/>
        </w:rPr>
        <w:t xml:space="preserve"> НПО-наблюдателя, предложившей кандидата:  Центр содействия коренным малочисленным народам Севера/Учебный центр коренных народов Севера (ЦС КМНС/РИТЦ)</w:t>
      </w:r>
    </w:p>
    <w:p w14:paraId="656FEE97" w14:textId="77777777" w:rsidR="004F3862" w:rsidRPr="00A308CC" w:rsidRDefault="004F3862" w:rsidP="00C96C64">
      <w:pPr>
        <w:pStyle w:val="Header"/>
        <w:ind w:left="567" w:hanging="5"/>
        <w:rPr>
          <w:color w:val="000000"/>
          <w:szCs w:val="22"/>
        </w:rPr>
      </w:pPr>
      <w:r>
        <w:rPr>
          <w:color w:val="000000"/>
        </w:rPr>
        <w:t>Местонахождение аккредитованной НПО-наблюдателя:  Москва, Российская Федерация</w:t>
      </w:r>
    </w:p>
    <w:p w14:paraId="29EC0ED8" w14:textId="12211616" w:rsidR="009459DE" w:rsidRDefault="004F3862" w:rsidP="004F3862">
      <w:pPr>
        <w:ind w:left="567"/>
      </w:pPr>
      <w:r>
        <w:rPr>
          <w:color w:val="000000"/>
        </w:rPr>
        <w:t>Гражданство кандидата:  Российская Федерация</w:t>
      </w:r>
    </w:p>
    <w:p w14:paraId="56CAC073" w14:textId="492A9683" w:rsidR="00B316E3" w:rsidRPr="001B3732" w:rsidRDefault="00B316E3" w:rsidP="008D4217">
      <w:pPr>
        <w:ind w:left="567"/>
        <w:rPr>
          <w:color w:val="000000"/>
          <w:szCs w:val="22"/>
        </w:rPr>
      </w:pPr>
    </w:p>
    <w:p w14:paraId="3B45E700" w14:textId="77777777" w:rsidR="00B316E3" w:rsidRDefault="00B316E3" w:rsidP="00634836">
      <w:pPr>
        <w:ind w:left="567"/>
        <w:rPr>
          <w:rFonts w:ascii="Arial-BoldMT" w:eastAsia="Times New Roman" w:hAnsi="Arial-BoldMT" w:cs="Arial-BoldMT"/>
          <w:bCs/>
          <w:szCs w:val="22"/>
          <w:lang w:eastAsia="fr-CH"/>
        </w:rPr>
      </w:pPr>
    </w:p>
    <w:p w14:paraId="03BBC212" w14:textId="77777777" w:rsidR="00B316E3" w:rsidRDefault="00B316E3" w:rsidP="00B316E3">
      <w:pPr>
        <w:tabs>
          <w:tab w:val="num" w:pos="567"/>
        </w:tabs>
        <w:spacing w:after="220"/>
        <w:ind w:left="5533"/>
        <w:rPr>
          <w:i/>
          <w:color w:val="000000"/>
          <w:szCs w:val="22"/>
        </w:rPr>
      </w:pPr>
      <w:r>
        <w:rPr>
          <w:i/>
          <w:color w:val="000000"/>
        </w:rPr>
        <w:t>Комитету предлагается принять к сведению содержание настоящего документа.</w:t>
      </w:r>
    </w:p>
    <w:p w14:paraId="77B3E563" w14:textId="77777777" w:rsidR="00634836" w:rsidRPr="00634836" w:rsidRDefault="00634836" w:rsidP="00B316E3">
      <w:pPr>
        <w:tabs>
          <w:tab w:val="num" w:pos="567"/>
        </w:tabs>
        <w:spacing w:after="220"/>
        <w:ind w:left="5533"/>
        <w:rPr>
          <w:iCs/>
          <w:color w:val="000000"/>
          <w:szCs w:val="22"/>
        </w:rPr>
      </w:pPr>
    </w:p>
    <w:p w14:paraId="03D086BB" w14:textId="77777777" w:rsidR="00B316E3" w:rsidRPr="00B316E3" w:rsidRDefault="00B316E3" w:rsidP="00B316E3">
      <w:pPr>
        <w:ind w:left="5400" w:firstLine="180"/>
      </w:pPr>
      <w:r>
        <w:t>[Конец документа]</w:t>
      </w:r>
    </w:p>
    <w:sectPr w:rsidR="00B316E3" w:rsidRPr="00B316E3" w:rsidSect="00B316E3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AA120" w14:textId="77777777" w:rsidR="00AB1BFF" w:rsidRDefault="00AB1BFF">
      <w:r>
        <w:separator/>
      </w:r>
    </w:p>
  </w:endnote>
  <w:endnote w:type="continuationSeparator" w:id="0">
    <w:p w14:paraId="51D3436B" w14:textId="77777777" w:rsidR="00AB1BFF" w:rsidRDefault="00AB1BFF" w:rsidP="003B38C1">
      <w:r>
        <w:separator/>
      </w:r>
    </w:p>
    <w:p w14:paraId="30CE3B23" w14:textId="77777777" w:rsidR="00AB1BFF" w:rsidRPr="00071FBD" w:rsidRDefault="00AB1BFF" w:rsidP="003B38C1">
      <w:pPr>
        <w:spacing w:after="60"/>
        <w:rPr>
          <w:sz w:val="17"/>
          <w:lang w:val="en-US"/>
        </w:rPr>
      </w:pPr>
      <w:r w:rsidRPr="00071FBD">
        <w:rPr>
          <w:sz w:val="17"/>
          <w:lang w:val="en-US"/>
        </w:rPr>
        <w:t>[Endnote continued from previous page]</w:t>
      </w:r>
    </w:p>
  </w:endnote>
  <w:endnote w:type="continuationNotice" w:id="1">
    <w:p w14:paraId="345F16B2" w14:textId="77777777" w:rsidR="00AB1BFF" w:rsidRPr="00071FBD" w:rsidRDefault="00AB1BFF" w:rsidP="003B38C1">
      <w:pPr>
        <w:spacing w:before="60"/>
        <w:jc w:val="right"/>
        <w:rPr>
          <w:sz w:val="17"/>
          <w:szCs w:val="17"/>
          <w:lang w:val="en-US"/>
        </w:rPr>
      </w:pPr>
      <w:r w:rsidRPr="00071FBD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A7467" w14:textId="77777777" w:rsidR="00AB1BFF" w:rsidRDefault="00AB1BFF">
      <w:r>
        <w:separator/>
      </w:r>
    </w:p>
  </w:footnote>
  <w:footnote w:type="continuationSeparator" w:id="0">
    <w:p w14:paraId="4EF66365" w14:textId="77777777" w:rsidR="00AB1BFF" w:rsidRDefault="00AB1BFF" w:rsidP="008B60B2">
      <w:r>
        <w:separator/>
      </w:r>
    </w:p>
    <w:p w14:paraId="5D500C2E" w14:textId="77777777" w:rsidR="00AB1BFF" w:rsidRPr="00071FBD" w:rsidRDefault="00AB1BFF" w:rsidP="008B60B2">
      <w:pPr>
        <w:spacing w:after="60"/>
        <w:rPr>
          <w:sz w:val="17"/>
          <w:szCs w:val="17"/>
          <w:lang w:val="en-US"/>
        </w:rPr>
      </w:pPr>
      <w:r w:rsidRPr="00071FBD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14:paraId="335C40AF" w14:textId="77777777" w:rsidR="00AB1BFF" w:rsidRPr="00071FBD" w:rsidRDefault="00AB1BFF" w:rsidP="008B60B2">
      <w:pPr>
        <w:spacing w:before="60"/>
        <w:jc w:val="right"/>
        <w:rPr>
          <w:sz w:val="17"/>
          <w:szCs w:val="17"/>
          <w:lang w:val="en-US"/>
        </w:rPr>
      </w:pPr>
      <w:r w:rsidRPr="00071FBD">
        <w:rPr>
          <w:sz w:val="17"/>
          <w:szCs w:val="17"/>
          <w:lang w:val="en-US"/>
        </w:rPr>
        <w:t>[Footnote continued on next page]</w:t>
      </w:r>
    </w:p>
  </w:footnote>
  <w:footnote w:id="2">
    <w:p w14:paraId="1D5B64C3" w14:textId="655C4567" w:rsidR="00B316E3" w:rsidRPr="008D7EE2" w:rsidRDefault="00B316E3" w:rsidP="00B316E3">
      <w:pPr>
        <w:pStyle w:val="FootnoteText"/>
      </w:pPr>
      <w:r>
        <w:rPr>
          <w:rStyle w:val="FootnoteReference"/>
        </w:rPr>
        <w:footnoteRef/>
      </w:r>
      <w:r>
        <w:t xml:space="preserve"> 782,22 шв. франка были возмещены правительству Австралии 2 сентября 2013 года в соответствии с согласованными условиями использования средств взноса, внесенного правительством Австралии.</w:t>
      </w:r>
    </w:p>
  </w:footnote>
  <w:footnote w:id="3">
    <w:p w14:paraId="5635451C" w14:textId="405305E9" w:rsidR="00B316E3" w:rsidRDefault="00B316E3" w:rsidP="00B316E3">
      <w:pPr>
        <w:pStyle w:val="FootnoteText"/>
      </w:pPr>
      <w:r>
        <w:rPr>
          <w:rStyle w:val="FootnoteReference"/>
        </w:rPr>
        <w:footnoteRef/>
      </w:r>
      <w:r>
        <w:t xml:space="preserve">  16 158,98 шв. франка были возмещены правительству Германии 8 января 2021 года в соответствии с согласованными условиями использования средств взноса, внесенного правительством Германии.</w:t>
      </w:r>
    </w:p>
  </w:footnote>
  <w:footnote w:id="4">
    <w:p w14:paraId="54A92CD2" w14:textId="1CC4D18D" w:rsidR="00B316E3" w:rsidRDefault="00B316E3" w:rsidP="00B316E3">
      <w:pPr>
        <w:pStyle w:val="FootnoteText"/>
      </w:pPr>
      <w:r>
        <w:rPr>
          <w:rStyle w:val="FootnoteReference"/>
          <w:szCs w:val="18"/>
        </w:rPr>
        <w:footnoteRef/>
      </w:r>
      <w:r>
        <w:t xml:space="preserve">  См. документ WIPO/GRTKF/IC/49/INF/4 от 15 ноября 2024 года.</w:t>
      </w:r>
    </w:p>
  </w:footnote>
  <w:footnote w:id="5">
    <w:p w14:paraId="3CFEF2DD" w14:textId="77777777" w:rsidR="00C4398D" w:rsidRPr="00675CC0" w:rsidRDefault="00C4398D" w:rsidP="00C4398D">
      <w:pPr>
        <w:pStyle w:val="FootnoteText"/>
      </w:pPr>
      <w:r>
        <w:rPr>
          <w:rStyle w:val="FootnoteReference"/>
        </w:rPr>
        <w:footnoteRef/>
      </w:r>
      <w:r>
        <w:t xml:space="preserve"> См. приложение к документу WIPO/GRTKF/IC/47/INF/6 от 8 июня 2023 года. На момент принятия рекомендации (см. пункт 4 (iii) упомянутого приложения) Консультативный совет не мог предположить, что сорок восьмая и сорок девятая сессии Комитета пройдут одна за другой и заседание Консультативного совета невозможно будет провести на полях сорок восьмой сессии Комитета (однодневной). Поэтому его рекомендацию следует рассматривать как предназначенную для сорок восьмой и сорок девятой сессий Комитета.</w:t>
      </w:r>
    </w:p>
  </w:footnote>
  <w:footnote w:id="6">
    <w:p w14:paraId="79295279" w14:textId="7FCCA716" w:rsidR="00B316E3" w:rsidRPr="00675CC0" w:rsidRDefault="00B316E3" w:rsidP="00B316E3">
      <w:pPr>
        <w:pStyle w:val="FootnoteText"/>
      </w:pPr>
      <w:r>
        <w:rPr>
          <w:rStyle w:val="FootnoteReference"/>
        </w:rPr>
        <w:footnoteRef/>
      </w:r>
      <w:r>
        <w:t xml:space="preserve"> См. приложение к документу WIPO/GRTKF/IC/49/INF/6 от 5 декабря 2024 года.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3A4C7" w14:textId="326483E8" w:rsidR="00D07C78" w:rsidRPr="002326AB" w:rsidRDefault="00B316E3" w:rsidP="00477D6B">
    <w:pPr>
      <w:jc w:val="right"/>
      <w:rPr>
        <w:caps/>
      </w:rPr>
    </w:pPr>
    <w:bookmarkStart w:id="5" w:name="Code2"/>
    <w:bookmarkEnd w:id="5"/>
    <w:r>
      <w:rPr>
        <w:caps/>
      </w:rPr>
      <w:t>WIPO/GRTKF/IC/50/INF/4</w:t>
    </w:r>
  </w:p>
  <w:p w14:paraId="5D7544A0" w14:textId="5E1000A2" w:rsidR="00D07C78" w:rsidRDefault="00D07C78" w:rsidP="00A9398D">
    <w:pPr>
      <w:tabs>
        <w:tab w:val="left" w:pos="6165"/>
        <w:tab w:val="right" w:pos="9355"/>
      </w:tabs>
      <w:jc w:val="right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4F24C3">
      <w:t>2</w:t>
    </w:r>
    <w:r>
      <w:fldChar w:fldCharType="end"/>
    </w:r>
  </w:p>
  <w:p w14:paraId="76D6A243" w14:textId="77777777" w:rsidR="00D07C78" w:rsidRDefault="00D07C78" w:rsidP="00477D6B">
    <w:pPr>
      <w:jc w:val="right"/>
    </w:pPr>
  </w:p>
  <w:p w14:paraId="231BD303" w14:textId="77777777" w:rsidR="00D07C78" w:rsidRDefault="00D07C78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4680C34"/>
    <w:multiLevelType w:val="hybridMultilevel"/>
    <w:tmpl w:val="A8682CF8"/>
    <w:lvl w:ilvl="0" w:tplc="B9CEA8A4">
      <w:start w:val="1"/>
      <w:numFmt w:val="bullet"/>
      <w:lvlText w:val="-"/>
      <w:lvlJc w:val="left"/>
      <w:pPr>
        <w:tabs>
          <w:tab w:val="num" w:pos="737"/>
        </w:tabs>
        <w:ind w:left="73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7"/>
        </w:tabs>
        <w:ind w:left="14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8F3A89"/>
    <w:multiLevelType w:val="hybridMultilevel"/>
    <w:tmpl w:val="DFAC6B5E"/>
    <w:lvl w:ilvl="0" w:tplc="B9CEA8A4">
      <w:start w:val="1"/>
      <w:numFmt w:val="bullet"/>
      <w:lvlText w:val="-"/>
      <w:lvlJc w:val="left"/>
      <w:pPr>
        <w:tabs>
          <w:tab w:val="num" w:pos="3039"/>
        </w:tabs>
        <w:ind w:left="303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39"/>
        </w:tabs>
        <w:ind w:left="30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59"/>
        </w:tabs>
        <w:ind w:left="37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79"/>
        </w:tabs>
        <w:ind w:left="44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99"/>
        </w:tabs>
        <w:ind w:left="51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19"/>
        </w:tabs>
        <w:ind w:left="59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39"/>
        </w:tabs>
        <w:ind w:left="66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59"/>
        </w:tabs>
        <w:ind w:left="73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79"/>
        </w:tabs>
        <w:ind w:left="8079" w:hanging="360"/>
      </w:pPr>
      <w:rPr>
        <w:rFonts w:ascii="Wingdings" w:hAnsi="Wingdings" w:hint="default"/>
      </w:rPr>
    </w:lvl>
  </w:abstractNum>
  <w:abstractNum w:abstractNumId="8" w15:restartNumberingAfterBreak="0">
    <w:nsid w:val="73FF4B91"/>
    <w:multiLevelType w:val="multilevel"/>
    <w:tmpl w:val="AA5E6B80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0" w:firstLine="567"/>
      </w:pPr>
    </w:lvl>
    <w:lvl w:ilvl="2">
      <w:start w:val="1"/>
      <w:numFmt w:val="lowerRoman"/>
      <w:lvlText w:val="(%3)"/>
      <w:lvlJc w:val="right"/>
      <w:pPr>
        <w:tabs>
          <w:tab w:val="num" w:pos="2694"/>
        </w:tabs>
        <w:ind w:left="993" w:firstLine="1134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0" w:firstLine="1701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0" w:firstLine="2268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0" w:firstLine="2835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0" w:firstLine="3402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0" w:firstLine="3969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0" w:firstLine="4535"/>
      </w:pPr>
    </w:lvl>
  </w:abstractNum>
  <w:num w:numId="1" w16cid:durableId="1356690504">
    <w:abstractNumId w:val="3"/>
  </w:num>
  <w:num w:numId="2" w16cid:durableId="1773083922">
    <w:abstractNumId w:val="5"/>
  </w:num>
  <w:num w:numId="3" w16cid:durableId="1947349018">
    <w:abstractNumId w:val="0"/>
  </w:num>
  <w:num w:numId="4" w16cid:durableId="1785885651">
    <w:abstractNumId w:val="6"/>
  </w:num>
  <w:num w:numId="5" w16cid:durableId="2047488059">
    <w:abstractNumId w:val="1"/>
  </w:num>
  <w:num w:numId="6" w16cid:durableId="1037972683">
    <w:abstractNumId w:val="4"/>
  </w:num>
  <w:num w:numId="7" w16cid:durableId="1904679486">
    <w:abstractNumId w:val="8"/>
  </w:num>
  <w:num w:numId="8" w16cid:durableId="585656619">
    <w:abstractNumId w:val="7"/>
  </w:num>
  <w:num w:numId="9" w16cid:durableId="18259279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6E3"/>
    <w:rsid w:val="00021509"/>
    <w:rsid w:val="00024EDB"/>
    <w:rsid w:val="00030371"/>
    <w:rsid w:val="0004204D"/>
    <w:rsid w:val="00043CAA"/>
    <w:rsid w:val="00045C44"/>
    <w:rsid w:val="0004784C"/>
    <w:rsid w:val="000504EF"/>
    <w:rsid w:val="000507EF"/>
    <w:rsid w:val="00050E1E"/>
    <w:rsid w:val="00056816"/>
    <w:rsid w:val="00065FB3"/>
    <w:rsid w:val="00066517"/>
    <w:rsid w:val="000676DE"/>
    <w:rsid w:val="00071FBD"/>
    <w:rsid w:val="00072C3B"/>
    <w:rsid w:val="00075432"/>
    <w:rsid w:val="00084F09"/>
    <w:rsid w:val="00086AD4"/>
    <w:rsid w:val="000968ED"/>
    <w:rsid w:val="000A3D97"/>
    <w:rsid w:val="000A6989"/>
    <w:rsid w:val="000B21E1"/>
    <w:rsid w:val="000D2920"/>
    <w:rsid w:val="000D347D"/>
    <w:rsid w:val="000D3DE5"/>
    <w:rsid w:val="000F0A38"/>
    <w:rsid w:val="000F5E56"/>
    <w:rsid w:val="000F6774"/>
    <w:rsid w:val="001054D1"/>
    <w:rsid w:val="001214A8"/>
    <w:rsid w:val="00125095"/>
    <w:rsid w:val="0012795F"/>
    <w:rsid w:val="001362EE"/>
    <w:rsid w:val="00144C4A"/>
    <w:rsid w:val="001574D4"/>
    <w:rsid w:val="001647D5"/>
    <w:rsid w:val="0016540D"/>
    <w:rsid w:val="00176033"/>
    <w:rsid w:val="001832A6"/>
    <w:rsid w:val="00196CB0"/>
    <w:rsid w:val="001D4107"/>
    <w:rsid w:val="001E14BA"/>
    <w:rsid w:val="001E6633"/>
    <w:rsid w:val="001F031D"/>
    <w:rsid w:val="002019B3"/>
    <w:rsid w:val="00203D24"/>
    <w:rsid w:val="0020760C"/>
    <w:rsid w:val="0021217E"/>
    <w:rsid w:val="00227BC6"/>
    <w:rsid w:val="002326AB"/>
    <w:rsid w:val="00242AD9"/>
    <w:rsid w:val="00242AE2"/>
    <w:rsid w:val="002433DF"/>
    <w:rsid w:val="00243430"/>
    <w:rsid w:val="002618BD"/>
    <w:rsid w:val="002634C4"/>
    <w:rsid w:val="00267FC2"/>
    <w:rsid w:val="002708DF"/>
    <w:rsid w:val="0028266F"/>
    <w:rsid w:val="002928D3"/>
    <w:rsid w:val="002C10BF"/>
    <w:rsid w:val="002C190E"/>
    <w:rsid w:val="002C7EC3"/>
    <w:rsid w:val="002F1FE6"/>
    <w:rsid w:val="002F4E68"/>
    <w:rsid w:val="00300BE6"/>
    <w:rsid w:val="00312F7F"/>
    <w:rsid w:val="003136B4"/>
    <w:rsid w:val="0031425B"/>
    <w:rsid w:val="0031748A"/>
    <w:rsid w:val="00323E28"/>
    <w:rsid w:val="003515AB"/>
    <w:rsid w:val="003520AE"/>
    <w:rsid w:val="00355A86"/>
    <w:rsid w:val="00361450"/>
    <w:rsid w:val="00362015"/>
    <w:rsid w:val="003673CF"/>
    <w:rsid w:val="003845C1"/>
    <w:rsid w:val="00395AE0"/>
    <w:rsid w:val="003A56B2"/>
    <w:rsid w:val="003A6F89"/>
    <w:rsid w:val="003A7EDC"/>
    <w:rsid w:val="003B38C1"/>
    <w:rsid w:val="003C34E9"/>
    <w:rsid w:val="003D4227"/>
    <w:rsid w:val="003E633C"/>
    <w:rsid w:val="00403FCA"/>
    <w:rsid w:val="00412B43"/>
    <w:rsid w:val="00423E3E"/>
    <w:rsid w:val="00427AF4"/>
    <w:rsid w:val="00431A9C"/>
    <w:rsid w:val="00444FD4"/>
    <w:rsid w:val="00450C81"/>
    <w:rsid w:val="00452F33"/>
    <w:rsid w:val="00455A2D"/>
    <w:rsid w:val="004647DA"/>
    <w:rsid w:val="00474062"/>
    <w:rsid w:val="00477D6B"/>
    <w:rsid w:val="00492F01"/>
    <w:rsid w:val="004B6DA9"/>
    <w:rsid w:val="004D0267"/>
    <w:rsid w:val="004D7D42"/>
    <w:rsid w:val="004F1E23"/>
    <w:rsid w:val="004F24C3"/>
    <w:rsid w:val="004F3862"/>
    <w:rsid w:val="005019FF"/>
    <w:rsid w:val="00502CB3"/>
    <w:rsid w:val="00511EED"/>
    <w:rsid w:val="00524F6A"/>
    <w:rsid w:val="0053057A"/>
    <w:rsid w:val="00532028"/>
    <w:rsid w:val="00545743"/>
    <w:rsid w:val="00556076"/>
    <w:rsid w:val="00560A29"/>
    <w:rsid w:val="00564E84"/>
    <w:rsid w:val="00574E2A"/>
    <w:rsid w:val="005834B6"/>
    <w:rsid w:val="00584404"/>
    <w:rsid w:val="00586176"/>
    <w:rsid w:val="00587C29"/>
    <w:rsid w:val="00596EF7"/>
    <w:rsid w:val="005B34E1"/>
    <w:rsid w:val="005B6440"/>
    <w:rsid w:val="005C6649"/>
    <w:rsid w:val="005D1BE4"/>
    <w:rsid w:val="005E321A"/>
    <w:rsid w:val="005F5E98"/>
    <w:rsid w:val="00605827"/>
    <w:rsid w:val="006173F1"/>
    <w:rsid w:val="006267A3"/>
    <w:rsid w:val="006302EC"/>
    <w:rsid w:val="00634836"/>
    <w:rsid w:val="00646050"/>
    <w:rsid w:val="0065028F"/>
    <w:rsid w:val="006713CA"/>
    <w:rsid w:val="00676C5C"/>
    <w:rsid w:val="00687D4B"/>
    <w:rsid w:val="006A5692"/>
    <w:rsid w:val="006B26B5"/>
    <w:rsid w:val="006B530B"/>
    <w:rsid w:val="006D01E3"/>
    <w:rsid w:val="006E552C"/>
    <w:rsid w:val="006F667C"/>
    <w:rsid w:val="00701F06"/>
    <w:rsid w:val="007115AC"/>
    <w:rsid w:val="00720EFD"/>
    <w:rsid w:val="00723E55"/>
    <w:rsid w:val="00725F38"/>
    <w:rsid w:val="007431D9"/>
    <w:rsid w:val="00756714"/>
    <w:rsid w:val="00757814"/>
    <w:rsid w:val="007656C5"/>
    <w:rsid w:val="007701EB"/>
    <w:rsid w:val="00777D7E"/>
    <w:rsid w:val="007854AF"/>
    <w:rsid w:val="00785650"/>
    <w:rsid w:val="00793A7C"/>
    <w:rsid w:val="0079514D"/>
    <w:rsid w:val="007A398A"/>
    <w:rsid w:val="007C552D"/>
    <w:rsid w:val="007C672F"/>
    <w:rsid w:val="007D1613"/>
    <w:rsid w:val="007D2BA2"/>
    <w:rsid w:val="007E3EF8"/>
    <w:rsid w:val="007E4C0E"/>
    <w:rsid w:val="007E5094"/>
    <w:rsid w:val="007E53DD"/>
    <w:rsid w:val="007E586C"/>
    <w:rsid w:val="007E633F"/>
    <w:rsid w:val="007F0BE9"/>
    <w:rsid w:val="007F190A"/>
    <w:rsid w:val="007F4B63"/>
    <w:rsid w:val="00806418"/>
    <w:rsid w:val="00823C17"/>
    <w:rsid w:val="0084055C"/>
    <w:rsid w:val="0084470E"/>
    <w:rsid w:val="00844782"/>
    <w:rsid w:val="0084780A"/>
    <w:rsid w:val="00853AF1"/>
    <w:rsid w:val="008568EC"/>
    <w:rsid w:val="008601FE"/>
    <w:rsid w:val="0088604B"/>
    <w:rsid w:val="0089643A"/>
    <w:rsid w:val="008973A3"/>
    <w:rsid w:val="008A134B"/>
    <w:rsid w:val="008A3247"/>
    <w:rsid w:val="008B0FA0"/>
    <w:rsid w:val="008B2CC1"/>
    <w:rsid w:val="008B4014"/>
    <w:rsid w:val="008B60B2"/>
    <w:rsid w:val="008D4217"/>
    <w:rsid w:val="008F2C26"/>
    <w:rsid w:val="009069F7"/>
    <w:rsid w:val="0090731E"/>
    <w:rsid w:val="00916EE2"/>
    <w:rsid w:val="0093637D"/>
    <w:rsid w:val="009459DE"/>
    <w:rsid w:val="00952DBB"/>
    <w:rsid w:val="009668BB"/>
    <w:rsid w:val="00966A22"/>
    <w:rsid w:val="0096722F"/>
    <w:rsid w:val="00980843"/>
    <w:rsid w:val="009A4F48"/>
    <w:rsid w:val="009B5491"/>
    <w:rsid w:val="009B7616"/>
    <w:rsid w:val="009C2E58"/>
    <w:rsid w:val="009D0B17"/>
    <w:rsid w:val="009D711A"/>
    <w:rsid w:val="009E2791"/>
    <w:rsid w:val="009E3823"/>
    <w:rsid w:val="009E3F6F"/>
    <w:rsid w:val="009F499F"/>
    <w:rsid w:val="009F548B"/>
    <w:rsid w:val="009F7979"/>
    <w:rsid w:val="00A308CC"/>
    <w:rsid w:val="00A35A5D"/>
    <w:rsid w:val="00A37342"/>
    <w:rsid w:val="00A4220E"/>
    <w:rsid w:val="00A42DAF"/>
    <w:rsid w:val="00A45BD8"/>
    <w:rsid w:val="00A5151E"/>
    <w:rsid w:val="00A54A28"/>
    <w:rsid w:val="00A60A15"/>
    <w:rsid w:val="00A626D1"/>
    <w:rsid w:val="00A869B7"/>
    <w:rsid w:val="00A90F0A"/>
    <w:rsid w:val="00A9398D"/>
    <w:rsid w:val="00A96CAB"/>
    <w:rsid w:val="00AA43DE"/>
    <w:rsid w:val="00AB1BFF"/>
    <w:rsid w:val="00AC205C"/>
    <w:rsid w:val="00AD4478"/>
    <w:rsid w:val="00AD59E4"/>
    <w:rsid w:val="00AF0A6B"/>
    <w:rsid w:val="00AF67AF"/>
    <w:rsid w:val="00AF7DE9"/>
    <w:rsid w:val="00B05A69"/>
    <w:rsid w:val="00B112A7"/>
    <w:rsid w:val="00B12639"/>
    <w:rsid w:val="00B22968"/>
    <w:rsid w:val="00B316E3"/>
    <w:rsid w:val="00B4472B"/>
    <w:rsid w:val="00B47C93"/>
    <w:rsid w:val="00B52521"/>
    <w:rsid w:val="00B62394"/>
    <w:rsid w:val="00B75281"/>
    <w:rsid w:val="00B825A1"/>
    <w:rsid w:val="00B92F1F"/>
    <w:rsid w:val="00B95808"/>
    <w:rsid w:val="00B9734B"/>
    <w:rsid w:val="00BA30E2"/>
    <w:rsid w:val="00BB1AF5"/>
    <w:rsid w:val="00BB7D06"/>
    <w:rsid w:val="00BC064B"/>
    <w:rsid w:val="00BF5119"/>
    <w:rsid w:val="00C11BFE"/>
    <w:rsid w:val="00C15F5C"/>
    <w:rsid w:val="00C21667"/>
    <w:rsid w:val="00C22A1D"/>
    <w:rsid w:val="00C27A08"/>
    <w:rsid w:val="00C362D2"/>
    <w:rsid w:val="00C4398D"/>
    <w:rsid w:val="00C5068F"/>
    <w:rsid w:val="00C86D74"/>
    <w:rsid w:val="00C969BC"/>
    <w:rsid w:val="00C96C64"/>
    <w:rsid w:val="00CA4D5A"/>
    <w:rsid w:val="00CB655D"/>
    <w:rsid w:val="00CC02D8"/>
    <w:rsid w:val="00CC642B"/>
    <w:rsid w:val="00CC7610"/>
    <w:rsid w:val="00CD04F1"/>
    <w:rsid w:val="00CD386A"/>
    <w:rsid w:val="00CE2631"/>
    <w:rsid w:val="00CE64E0"/>
    <w:rsid w:val="00CF107D"/>
    <w:rsid w:val="00CF681A"/>
    <w:rsid w:val="00D0157D"/>
    <w:rsid w:val="00D03A1E"/>
    <w:rsid w:val="00D07C78"/>
    <w:rsid w:val="00D23B16"/>
    <w:rsid w:val="00D412AD"/>
    <w:rsid w:val="00D45252"/>
    <w:rsid w:val="00D616EA"/>
    <w:rsid w:val="00D62A8E"/>
    <w:rsid w:val="00D63CE2"/>
    <w:rsid w:val="00D71B4D"/>
    <w:rsid w:val="00D7402D"/>
    <w:rsid w:val="00D93D55"/>
    <w:rsid w:val="00DD208D"/>
    <w:rsid w:val="00DD7B7F"/>
    <w:rsid w:val="00DE2072"/>
    <w:rsid w:val="00E15011"/>
    <w:rsid w:val="00E15015"/>
    <w:rsid w:val="00E335FE"/>
    <w:rsid w:val="00E65A55"/>
    <w:rsid w:val="00E87894"/>
    <w:rsid w:val="00EA4B3E"/>
    <w:rsid w:val="00EA7D6E"/>
    <w:rsid w:val="00EB2F76"/>
    <w:rsid w:val="00EC2429"/>
    <w:rsid w:val="00EC4E49"/>
    <w:rsid w:val="00ED5EAF"/>
    <w:rsid w:val="00ED77FB"/>
    <w:rsid w:val="00EE45FA"/>
    <w:rsid w:val="00EF4BD0"/>
    <w:rsid w:val="00F043DE"/>
    <w:rsid w:val="00F05B47"/>
    <w:rsid w:val="00F12E7A"/>
    <w:rsid w:val="00F30455"/>
    <w:rsid w:val="00F56FD6"/>
    <w:rsid w:val="00F57BDA"/>
    <w:rsid w:val="00F66152"/>
    <w:rsid w:val="00F851DF"/>
    <w:rsid w:val="00F9165B"/>
    <w:rsid w:val="00FA4A26"/>
    <w:rsid w:val="00FB53A7"/>
    <w:rsid w:val="00FC482F"/>
    <w:rsid w:val="00FC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92AE21"/>
  <w15:docId w15:val="{ED0FE889-B627-46C1-8CF2-552073765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FootnoteTextChar">
    <w:name w:val="Footnote Text Char"/>
    <w:basedOn w:val="DefaultParagraphFont"/>
    <w:link w:val="FootnoteText"/>
    <w:semiHidden/>
    <w:rsid w:val="00B316E3"/>
    <w:rPr>
      <w:rFonts w:ascii="Arial" w:eastAsia="SimSun" w:hAnsi="Arial" w:cs="Arial"/>
      <w:sz w:val="18"/>
      <w:lang w:val="ru-RU" w:eastAsia="zh-CN"/>
    </w:rPr>
  </w:style>
  <w:style w:type="character" w:styleId="FootnoteReference">
    <w:name w:val="footnote reference"/>
    <w:rsid w:val="00B316E3"/>
    <w:rPr>
      <w:vertAlign w:val="superscript"/>
    </w:rPr>
  </w:style>
  <w:style w:type="paragraph" w:styleId="ListParagraph">
    <w:name w:val="List Paragraph"/>
    <w:basedOn w:val="Normal"/>
    <w:uiPriority w:val="34"/>
    <w:qFormat/>
    <w:rsid w:val="000F0A38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D015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0157D"/>
    <w:rPr>
      <w:rFonts w:ascii="Segoe UI" w:eastAsia="SimSun" w:hAnsi="Segoe UI" w:cs="Segoe UI"/>
      <w:sz w:val="18"/>
      <w:szCs w:val="18"/>
      <w:lang w:val="ru-RU" w:eastAsia="zh-CN"/>
    </w:rPr>
  </w:style>
  <w:style w:type="paragraph" w:styleId="Revision">
    <w:name w:val="Revision"/>
    <w:hidden/>
    <w:uiPriority w:val="99"/>
    <w:semiHidden/>
    <w:rsid w:val="006302EC"/>
    <w:rPr>
      <w:rFonts w:ascii="Arial" w:eastAsia="SimSun" w:hAnsi="Arial" w:cs="Arial"/>
      <w:sz w:val="22"/>
      <w:lang w:eastAsia="zh-CN"/>
    </w:rPr>
  </w:style>
  <w:style w:type="character" w:customStyle="1" w:styleId="HeaderChar">
    <w:name w:val="Header Char"/>
    <w:link w:val="Header"/>
    <w:uiPriority w:val="99"/>
    <w:rsid w:val="00EC2429"/>
    <w:rPr>
      <w:rFonts w:ascii="Arial" w:eastAsia="SimSun" w:hAnsi="Arial" w:cs="Arial"/>
      <w:sz w:val="22"/>
      <w:lang w:val="ru-RU" w:eastAsia="zh-CN"/>
    </w:rPr>
  </w:style>
  <w:style w:type="character" w:styleId="CommentReference">
    <w:name w:val="annotation reference"/>
    <w:basedOn w:val="DefaultParagraphFont"/>
    <w:semiHidden/>
    <w:unhideWhenUsed/>
    <w:rsid w:val="0003037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30371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30371"/>
    <w:rPr>
      <w:rFonts w:ascii="Arial" w:eastAsia="SimSun" w:hAnsi="Arial" w:cs="Arial"/>
      <w:sz w:val="18"/>
      <w:lang w:val="ru-RU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030371"/>
    <w:rPr>
      <w:rFonts w:ascii="Arial" w:eastAsia="SimSun" w:hAnsi="Arial" w:cs="Arial"/>
      <w:b/>
      <w:bCs/>
      <w:sz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WIPO_GRTKF_IC_SS_GE_23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AF4C3-3C43-4CB5-AD65-D1E1A07DB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WIPO_GRTKF_IC_SS_GE_23 (E)</Template>
  <TotalTime>146</TotalTime>
  <Pages>7</Pages>
  <Words>1814</Words>
  <Characters>10342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WIPO/GRTKF/IC/SS/GE/23/</vt:lpstr>
    </vt:vector>
  </TitlesOfParts>
  <Company>WIPO</Company>
  <LinksUpToDate>false</LinksUpToDate>
  <CharactersWithSpaces>12132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WIPO/GRTKF/IC/SS/GE/23/</dc:title>
  <dc:creator>MORENO PALESTINI Maria del Pilar</dc:creator>
  <cp:keywords>FOR OFFICIAL USE ONLY</cp:keywords>
  <cp:lastModifiedBy>ZAROCHENTSEVA Anna</cp:lastModifiedBy>
  <cp:revision>30</cp:revision>
  <cp:lastPrinted>2011-02-15T11:56:00Z</cp:lastPrinted>
  <dcterms:created xsi:type="dcterms:W3CDTF">2025-01-20T07:58:00Z</dcterms:created>
  <dcterms:modified xsi:type="dcterms:W3CDTF">2025-02-11T15:15:00Z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  <property fmtid="{D5CDD505-2E9C-101B-9397-08002B2CF9AE}" pid="7" name="MSIP_Label_20773ee6-353b-4fb9-a59d-0b94c8c67bea_Enabled">
    <vt:lpwstr>true</vt:lpwstr>
  </property>
  <property fmtid="{D5CDD505-2E9C-101B-9397-08002B2CF9AE}" pid="8" name="MSIP_Label_20773ee6-353b-4fb9-a59d-0b94c8c67bea_SetDate">
    <vt:lpwstr>2023-07-26T12:33:34Z</vt:lpwstr>
  </property>
  <property fmtid="{D5CDD505-2E9C-101B-9397-08002B2CF9AE}" pid="9" name="MSIP_Label_20773ee6-353b-4fb9-a59d-0b94c8c67bea_Method">
    <vt:lpwstr>Privileged</vt:lpwstr>
  </property>
  <property fmtid="{D5CDD505-2E9C-101B-9397-08002B2CF9AE}" pid="10" name="MSIP_Label_20773ee6-353b-4fb9-a59d-0b94c8c67bea_Name">
    <vt:lpwstr>No markings</vt:lpwstr>
  </property>
  <property fmtid="{D5CDD505-2E9C-101B-9397-08002B2CF9AE}" pid="11" name="MSIP_Label_20773ee6-353b-4fb9-a59d-0b94c8c67bea_SiteId">
    <vt:lpwstr>faa31b06-8ccc-48c9-867f-f7510dd11c02</vt:lpwstr>
  </property>
  <property fmtid="{D5CDD505-2E9C-101B-9397-08002B2CF9AE}" pid="12" name="MSIP_Label_20773ee6-353b-4fb9-a59d-0b94c8c67bea_ActionId">
    <vt:lpwstr>62385fa2-2777-4019-b324-64503c7b1b51</vt:lpwstr>
  </property>
  <property fmtid="{D5CDD505-2E9C-101B-9397-08002B2CF9AE}" pid="13" name="MSIP_Label_20773ee6-353b-4fb9-a59d-0b94c8c67bea_ContentBits">
    <vt:lpwstr>0</vt:lpwstr>
  </property>
</Properties>
</file>